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49" w:rsidRPr="000B66C6" w:rsidRDefault="00CA6E49" w:rsidP="000B66C6">
      <w:pPr>
        <w:tabs>
          <w:tab w:val="left" w:pos="540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6C6">
        <w:rPr>
          <w:rFonts w:ascii="Times New Roman" w:hAnsi="Times New Roman"/>
          <w:b/>
          <w:sz w:val="28"/>
          <w:szCs w:val="28"/>
        </w:rPr>
        <w:t>СОВЕТ</w:t>
      </w:r>
      <w:r w:rsidR="009F7160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Pr="000B66C6">
        <w:rPr>
          <w:rFonts w:ascii="Times New Roman" w:hAnsi="Times New Roman"/>
          <w:b/>
          <w:sz w:val="28"/>
          <w:szCs w:val="28"/>
        </w:rPr>
        <w:t>НАРОДНЫХ</w:t>
      </w:r>
      <w:r w:rsidR="009F7160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Pr="000B66C6">
        <w:rPr>
          <w:rFonts w:ascii="Times New Roman" w:hAnsi="Times New Roman"/>
          <w:b/>
          <w:sz w:val="28"/>
          <w:szCs w:val="28"/>
        </w:rPr>
        <w:t>ДЕПУТАТОВ</w:t>
      </w:r>
    </w:p>
    <w:p w:rsidR="00CA6E49" w:rsidRPr="000B66C6" w:rsidRDefault="00D8658A" w:rsidP="000B66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6C6">
        <w:rPr>
          <w:rFonts w:ascii="Times New Roman" w:hAnsi="Times New Roman"/>
          <w:b/>
          <w:sz w:val="28"/>
          <w:szCs w:val="28"/>
        </w:rPr>
        <w:t>АЛЕКСАНДРОВСКОГО</w:t>
      </w:r>
      <w:r w:rsidR="009F7160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="00CA6E49" w:rsidRPr="000B66C6">
        <w:rPr>
          <w:rFonts w:ascii="Times New Roman" w:hAnsi="Times New Roman"/>
          <w:b/>
          <w:sz w:val="28"/>
          <w:szCs w:val="28"/>
        </w:rPr>
        <w:t>СЕЛЬСКОГО</w:t>
      </w:r>
      <w:r w:rsidR="009F7160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="00CA6E49" w:rsidRPr="000B66C6">
        <w:rPr>
          <w:rFonts w:ascii="Times New Roman" w:hAnsi="Times New Roman"/>
          <w:b/>
          <w:sz w:val="28"/>
          <w:szCs w:val="28"/>
        </w:rPr>
        <w:t>ПОСЕЛЕНИЯ</w:t>
      </w:r>
    </w:p>
    <w:p w:rsidR="00CA6E49" w:rsidRPr="000B66C6" w:rsidRDefault="00897A0A" w:rsidP="000B66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6C6">
        <w:rPr>
          <w:rFonts w:ascii="Times New Roman" w:hAnsi="Times New Roman"/>
          <w:b/>
          <w:sz w:val="28"/>
          <w:szCs w:val="28"/>
        </w:rPr>
        <w:t>ТЕРНОВ</w:t>
      </w:r>
      <w:r w:rsidR="00CA6E49" w:rsidRPr="000B66C6"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CA6E49" w:rsidRPr="000B66C6" w:rsidRDefault="00CA6E49" w:rsidP="000B66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6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0B66C6" w:rsidRDefault="00CA6E49" w:rsidP="000B66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6E49" w:rsidRPr="000B66C6" w:rsidRDefault="00CA6E49" w:rsidP="000B66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66C6">
        <w:rPr>
          <w:rFonts w:ascii="Times New Roman" w:hAnsi="Times New Roman"/>
          <w:b/>
          <w:sz w:val="28"/>
          <w:szCs w:val="28"/>
        </w:rPr>
        <w:t>РЕШЕНИЕ</w:t>
      </w:r>
    </w:p>
    <w:p w:rsidR="00CA6E49" w:rsidRPr="004030D2" w:rsidRDefault="00CA6E49" w:rsidP="009F716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E49" w:rsidRPr="004030D2" w:rsidRDefault="00CA6E4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D8658A" w:rsidRDefault="00F91355" w:rsidP="00D8658A">
      <w:pPr>
        <w:ind w:firstLine="0"/>
        <w:rPr>
          <w:rFonts w:ascii="Times New Roman" w:hAnsi="Times New Roman"/>
          <w:b/>
          <w:sz w:val="28"/>
          <w:szCs w:val="28"/>
        </w:rPr>
      </w:pPr>
      <w:r w:rsidRPr="000B66C6">
        <w:rPr>
          <w:rFonts w:ascii="Times New Roman" w:hAnsi="Times New Roman"/>
          <w:b/>
          <w:sz w:val="28"/>
          <w:szCs w:val="28"/>
        </w:rPr>
        <w:t xml:space="preserve">от </w:t>
      </w:r>
      <w:r w:rsidR="00CA6E49" w:rsidRPr="000B66C6">
        <w:rPr>
          <w:rFonts w:ascii="Times New Roman" w:hAnsi="Times New Roman"/>
          <w:b/>
          <w:sz w:val="28"/>
          <w:szCs w:val="28"/>
        </w:rPr>
        <w:t xml:space="preserve">« </w:t>
      </w:r>
      <w:r w:rsidR="00DD55B3">
        <w:rPr>
          <w:rFonts w:ascii="Times New Roman" w:hAnsi="Times New Roman"/>
          <w:b/>
          <w:sz w:val="28"/>
          <w:szCs w:val="28"/>
        </w:rPr>
        <w:t>25</w:t>
      </w:r>
      <w:r w:rsidR="00B50137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="00CA6E49" w:rsidRPr="000B66C6">
        <w:rPr>
          <w:rFonts w:ascii="Times New Roman" w:hAnsi="Times New Roman"/>
          <w:b/>
          <w:sz w:val="28"/>
          <w:szCs w:val="28"/>
        </w:rPr>
        <w:t>»</w:t>
      </w:r>
      <w:r w:rsidRPr="000B66C6">
        <w:rPr>
          <w:rFonts w:ascii="Times New Roman" w:hAnsi="Times New Roman"/>
          <w:b/>
          <w:sz w:val="28"/>
          <w:szCs w:val="28"/>
        </w:rPr>
        <w:t xml:space="preserve"> ноября</w:t>
      </w:r>
      <w:r w:rsidR="009F7160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="00B50137" w:rsidRPr="000B66C6">
        <w:rPr>
          <w:rFonts w:ascii="Times New Roman" w:hAnsi="Times New Roman"/>
          <w:b/>
          <w:sz w:val="28"/>
          <w:szCs w:val="28"/>
        </w:rPr>
        <w:t>202</w:t>
      </w:r>
      <w:r w:rsidRPr="000B66C6">
        <w:rPr>
          <w:rFonts w:ascii="Times New Roman" w:hAnsi="Times New Roman"/>
          <w:b/>
          <w:sz w:val="28"/>
          <w:szCs w:val="28"/>
        </w:rPr>
        <w:t>4 года</w:t>
      </w:r>
      <w:r w:rsidR="009F7160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="00D8658A" w:rsidRPr="000B66C6">
        <w:rPr>
          <w:rFonts w:ascii="Times New Roman" w:hAnsi="Times New Roman"/>
          <w:b/>
          <w:sz w:val="28"/>
          <w:szCs w:val="28"/>
        </w:rPr>
        <w:t xml:space="preserve">               </w:t>
      </w:r>
      <w:r w:rsidR="00A81D13" w:rsidRPr="000B66C6">
        <w:rPr>
          <w:rFonts w:ascii="Times New Roman" w:hAnsi="Times New Roman"/>
          <w:b/>
          <w:sz w:val="28"/>
          <w:szCs w:val="28"/>
        </w:rPr>
        <w:t>№</w:t>
      </w:r>
      <w:r w:rsidR="00351B10" w:rsidRPr="000B66C6">
        <w:rPr>
          <w:rFonts w:ascii="Times New Roman" w:hAnsi="Times New Roman"/>
          <w:b/>
          <w:sz w:val="28"/>
          <w:szCs w:val="28"/>
        </w:rPr>
        <w:t xml:space="preserve"> </w:t>
      </w:r>
      <w:r w:rsidR="000B66C6" w:rsidRPr="000B66C6">
        <w:rPr>
          <w:rFonts w:ascii="Times New Roman" w:hAnsi="Times New Roman"/>
          <w:b/>
          <w:sz w:val="28"/>
          <w:szCs w:val="28"/>
        </w:rPr>
        <w:t>176</w:t>
      </w:r>
    </w:p>
    <w:p w:rsidR="00A81D13" w:rsidRDefault="00D8658A" w:rsidP="00D8658A">
      <w:pPr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D8658A">
        <w:rPr>
          <w:rFonts w:ascii="Times New Roman" w:hAnsi="Times New Roman"/>
          <w:sz w:val="22"/>
          <w:szCs w:val="22"/>
        </w:rPr>
        <w:t>с</w:t>
      </w:r>
      <w:proofErr w:type="gramEnd"/>
      <w:r w:rsidRPr="00D8658A">
        <w:rPr>
          <w:rFonts w:ascii="Times New Roman" w:hAnsi="Times New Roman"/>
          <w:sz w:val="22"/>
          <w:szCs w:val="22"/>
        </w:rPr>
        <w:t>. Александровка</w:t>
      </w:r>
    </w:p>
    <w:p w:rsidR="00D8658A" w:rsidRDefault="00D8658A" w:rsidP="00D8658A">
      <w:pPr>
        <w:ind w:firstLine="0"/>
        <w:rPr>
          <w:rFonts w:ascii="Times New Roman" w:hAnsi="Times New Roman"/>
          <w:sz w:val="22"/>
          <w:szCs w:val="22"/>
        </w:rPr>
      </w:pPr>
    </w:p>
    <w:p w:rsidR="00D8658A" w:rsidRPr="00D8658A" w:rsidRDefault="00CA6E49" w:rsidP="00D8658A">
      <w:pPr>
        <w:ind w:firstLine="0"/>
        <w:rPr>
          <w:rFonts w:ascii="Times New Roman" w:hAnsi="Times New Roman"/>
          <w:b/>
          <w:sz w:val="28"/>
          <w:szCs w:val="28"/>
        </w:rPr>
      </w:pPr>
      <w:r w:rsidRPr="00D8658A">
        <w:rPr>
          <w:rFonts w:ascii="Times New Roman" w:hAnsi="Times New Roman"/>
          <w:b/>
          <w:sz w:val="28"/>
          <w:szCs w:val="28"/>
        </w:rPr>
        <w:t>О введении в действие земельного налога,</w:t>
      </w:r>
    </w:p>
    <w:p w:rsidR="00CA6E49" w:rsidRPr="00D8658A" w:rsidRDefault="00CA6E49" w:rsidP="00D8658A">
      <w:pPr>
        <w:ind w:firstLine="0"/>
        <w:rPr>
          <w:rFonts w:ascii="Times New Roman" w:hAnsi="Times New Roman"/>
          <w:b/>
          <w:sz w:val="28"/>
          <w:szCs w:val="28"/>
        </w:rPr>
      </w:pPr>
      <w:r w:rsidRPr="00D8658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8658A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Pr="00D8658A">
        <w:rPr>
          <w:rFonts w:ascii="Times New Roman" w:hAnsi="Times New Roman"/>
          <w:b/>
          <w:sz w:val="28"/>
          <w:szCs w:val="28"/>
        </w:rPr>
        <w:t xml:space="preserve"> ставок и сроков его уплаты</w:t>
      </w:r>
      <w:r w:rsidR="00D8658A">
        <w:rPr>
          <w:rFonts w:ascii="Times New Roman" w:hAnsi="Times New Roman"/>
          <w:b/>
          <w:sz w:val="28"/>
          <w:szCs w:val="28"/>
        </w:rPr>
        <w:t>.</w:t>
      </w:r>
    </w:p>
    <w:p w:rsidR="00CA6E49" w:rsidRPr="004030D2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CA6E49" w:rsidRPr="0052566E" w:rsidRDefault="00CA6E49" w:rsidP="009F7160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 и Уставом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Pr="0052566E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Pr="0052566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7A0A" w:rsidRPr="0052566E">
        <w:rPr>
          <w:rFonts w:ascii="Times New Roman" w:hAnsi="Times New Roman"/>
          <w:sz w:val="28"/>
          <w:szCs w:val="28"/>
        </w:rPr>
        <w:t>Тернов</w:t>
      </w:r>
      <w:r w:rsidRPr="0052566E">
        <w:rPr>
          <w:rFonts w:ascii="Times New Roman" w:hAnsi="Times New Roman"/>
          <w:sz w:val="28"/>
          <w:szCs w:val="28"/>
        </w:rPr>
        <w:t>ского муниципального района Воронежской области</w:t>
      </w:r>
      <w:r w:rsidR="009F7160" w:rsidRPr="0052566E">
        <w:rPr>
          <w:rFonts w:ascii="Times New Roman" w:hAnsi="Times New Roman"/>
          <w:sz w:val="28"/>
          <w:szCs w:val="28"/>
        </w:rPr>
        <w:t xml:space="preserve"> </w:t>
      </w:r>
      <w:r w:rsidR="00CF22ED" w:rsidRPr="0052566E">
        <w:rPr>
          <w:rFonts w:ascii="Times New Roman" w:hAnsi="Times New Roman"/>
          <w:sz w:val="28"/>
          <w:szCs w:val="28"/>
        </w:rPr>
        <w:t>РЕШИЛ</w:t>
      </w:r>
      <w:proofErr w:type="gramStart"/>
      <w:r w:rsidRPr="0052566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A6E49" w:rsidRPr="0052566E" w:rsidRDefault="003B488F" w:rsidP="003B488F">
      <w:pPr>
        <w:ind w:hanging="426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 xml:space="preserve">                1. </w:t>
      </w:r>
      <w:r w:rsidR="00CA6E49" w:rsidRPr="0052566E">
        <w:rPr>
          <w:rFonts w:ascii="Times New Roman" w:hAnsi="Times New Roman"/>
          <w:sz w:val="28"/>
          <w:szCs w:val="28"/>
        </w:rPr>
        <w:t xml:space="preserve">Ввести в действие на территории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="00CA6E49" w:rsidRPr="005256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7A0A" w:rsidRPr="0052566E">
        <w:rPr>
          <w:rFonts w:ascii="Times New Roman" w:hAnsi="Times New Roman"/>
          <w:sz w:val="28"/>
          <w:szCs w:val="28"/>
        </w:rPr>
        <w:t xml:space="preserve"> </w:t>
      </w:r>
      <w:r w:rsidR="00CA6E49" w:rsidRPr="0052566E">
        <w:rPr>
          <w:rFonts w:ascii="Times New Roman" w:hAnsi="Times New Roman"/>
          <w:sz w:val="28"/>
          <w:szCs w:val="28"/>
        </w:rPr>
        <w:t>земельный налог на земельные участки, расположенные в пределах</w:t>
      </w:r>
      <w:r w:rsidR="00351B10" w:rsidRPr="0052566E">
        <w:rPr>
          <w:rFonts w:ascii="Times New Roman" w:hAnsi="Times New Roman"/>
          <w:sz w:val="28"/>
          <w:szCs w:val="28"/>
        </w:rPr>
        <w:t xml:space="preserve">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="00CA6E49" w:rsidRPr="0052566E">
        <w:rPr>
          <w:rFonts w:ascii="Times New Roman" w:hAnsi="Times New Roman"/>
          <w:sz w:val="28"/>
          <w:szCs w:val="28"/>
        </w:rPr>
        <w:t xml:space="preserve"> сел</w:t>
      </w:r>
      <w:r w:rsidR="00F80408" w:rsidRPr="0052566E">
        <w:rPr>
          <w:rFonts w:ascii="Times New Roman" w:hAnsi="Times New Roman"/>
          <w:sz w:val="28"/>
          <w:szCs w:val="28"/>
        </w:rPr>
        <w:t>ьского поселения, с 1 января 202</w:t>
      </w:r>
      <w:r w:rsidR="00CA6E49" w:rsidRPr="0052566E">
        <w:rPr>
          <w:rFonts w:ascii="Times New Roman" w:hAnsi="Times New Roman"/>
          <w:sz w:val="28"/>
          <w:szCs w:val="28"/>
        </w:rPr>
        <w:t>5 года.</w:t>
      </w:r>
    </w:p>
    <w:p w:rsidR="00CA6E49" w:rsidRPr="0052566E" w:rsidRDefault="00950C9A" w:rsidP="00950C9A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color w:val="000000"/>
          <w:sz w:val="28"/>
          <w:szCs w:val="28"/>
        </w:rPr>
        <w:t>1.</w:t>
      </w:r>
      <w:r w:rsidR="00CA6E49" w:rsidRPr="0052566E">
        <w:rPr>
          <w:rFonts w:ascii="Times New Roman" w:hAnsi="Times New Roman"/>
          <w:color w:val="000000"/>
          <w:sz w:val="28"/>
          <w:szCs w:val="28"/>
        </w:rPr>
        <w:t>Установить следующие налоговые ставки.</w:t>
      </w:r>
    </w:p>
    <w:p w:rsidR="00897A0A" w:rsidRPr="0052566E" w:rsidRDefault="00B0563A" w:rsidP="00B0563A">
      <w:pPr>
        <w:ind w:left="710" w:firstLine="0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566E">
        <w:rPr>
          <w:rFonts w:ascii="Times New Roman" w:hAnsi="Times New Roman"/>
          <w:sz w:val="28"/>
          <w:szCs w:val="28"/>
        </w:rPr>
        <w:t xml:space="preserve">1.1.  </w:t>
      </w:r>
      <w:r w:rsidR="00897A0A" w:rsidRPr="0052566E">
        <w:rPr>
          <w:rFonts w:ascii="Times New Roman" w:hAnsi="Times New Roman"/>
          <w:color w:val="FF0000"/>
          <w:sz w:val="28"/>
          <w:szCs w:val="28"/>
        </w:rPr>
        <w:t>0,</w:t>
      </w:r>
      <w:r w:rsidR="0052566E" w:rsidRPr="0052566E">
        <w:rPr>
          <w:rFonts w:ascii="Times New Roman" w:hAnsi="Times New Roman"/>
          <w:color w:val="FF0000"/>
          <w:sz w:val="28"/>
          <w:szCs w:val="28"/>
        </w:rPr>
        <w:t>2</w:t>
      </w:r>
      <w:r w:rsidR="00897A0A" w:rsidRPr="005256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7A0A" w:rsidRPr="0052566E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897A0A" w:rsidRPr="0052566E" w:rsidRDefault="009F7160" w:rsidP="00FD4F7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2566E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897A0A" w:rsidRPr="0052566E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80408" w:rsidRPr="0052566E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="00F80408" w:rsidRPr="0052566E">
          <w:rPr>
            <w:rFonts w:ascii="Times New Roman" w:hAnsi="Times New Roman"/>
            <w:sz w:val="28"/>
            <w:szCs w:val="28"/>
          </w:rPr>
          <w:t>законом</w:t>
        </w:r>
      </w:hyperlink>
      <w:r w:rsidR="00F80408" w:rsidRPr="0052566E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 за исключением указанных в настоящем абзаце земельных участков, кадастровая стоимость</w:t>
      </w:r>
      <w:proofErr w:type="gramEnd"/>
      <w:r w:rsidR="00F80408" w:rsidRPr="005256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0408" w:rsidRPr="0052566E">
        <w:rPr>
          <w:rFonts w:ascii="Times New Roman" w:hAnsi="Times New Roman"/>
          <w:sz w:val="28"/>
          <w:szCs w:val="28"/>
        </w:rPr>
        <w:t>каждого</w:t>
      </w:r>
      <w:proofErr w:type="gramEnd"/>
      <w:r w:rsidR="00F80408" w:rsidRPr="0052566E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="00FD4F7C" w:rsidRPr="0052566E">
        <w:rPr>
          <w:rFonts w:ascii="Times New Roman" w:hAnsi="Times New Roman"/>
          <w:bCs/>
          <w:sz w:val="28"/>
          <w:szCs w:val="28"/>
        </w:rPr>
        <w:t>.</w:t>
      </w:r>
    </w:p>
    <w:p w:rsidR="00CA6E49" w:rsidRPr="0052566E" w:rsidRDefault="00B0563A" w:rsidP="00B0563A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52566E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  </w:t>
      </w:r>
      <w:r w:rsidRPr="0052566E">
        <w:rPr>
          <w:rFonts w:ascii="Times New Roman" w:eastAsia="Calibri" w:hAnsi="Times New Roman"/>
          <w:bCs/>
          <w:sz w:val="28"/>
          <w:szCs w:val="28"/>
        </w:rPr>
        <w:t xml:space="preserve">1.2.  </w:t>
      </w:r>
      <w:r w:rsidR="00CA6E49" w:rsidRPr="0052566E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0,3 </w:t>
      </w:r>
      <w:r w:rsidR="00CA6E49" w:rsidRPr="0052566E">
        <w:rPr>
          <w:rFonts w:ascii="Times New Roman" w:eastAsia="Calibri" w:hAnsi="Times New Roman"/>
          <w:bCs/>
          <w:sz w:val="28"/>
          <w:szCs w:val="28"/>
        </w:rPr>
        <w:t>процента в отношении земельных участков:</w:t>
      </w:r>
    </w:p>
    <w:p w:rsidR="00FD4F7C" w:rsidRPr="0052566E" w:rsidRDefault="00CA6E49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2566E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FD4F7C" w:rsidRPr="0052566E">
        <w:rPr>
          <w:rFonts w:ascii="Times New Roman" w:hAnsi="Times New Roman"/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4F7C" w:rsidRPr="0052566E" w:rsidRDefault="00FD4F7C" w:rsidP="00FD4F7C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52566E">
        <w:rPr>
          <w:rFonts w:ascii="Times New Roman" w:hAnsi="Times New Roman"/>
          <w:bCs/>
          <w:sz w:val="28"/>
          <w:szCs w:val="28"/>
        </w:rPr>
        <w:t xml:space="preserve">- </w:t>
      </w:r>
      <w:r w:rsidR="00F80408" w:rsidRPr="0052566E">
        <w:rPr>
          <w:rFonts w:ascii="Times New Roman" w:hAnsi="Times New Roman"/>
          <w:sz w:val="28"/>
          <w:szCs w:val="28"/>
        </w:rPr>
        <w:t xml:space="preserve">занятых </w:t>
      </w:r>
      <w:hyperlink r:id="rId10" w:history="1">
        <w:r w:rsidR="00F80408" w:rsidRPr="0052566E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F80408" w:rsidRPr="0052566E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80408" w:rsidRPr="0052566E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="00F80408" w:rsidRPr="0052566E">
        <w:rPr>
          <w:rFonts w:ascii="Times New Roman" w:hAnsi="Times New Roman"/>
          <w:sz w:val="28"/>
          <w:szCs w:val="28"/>
        </w:rPr>
        <w:t>каждого</w:t>
      </w:r>
      <w:proofErr w:type="gramEnd"/>
      <w:r w:rsidR="00F80408" w:rsidRPr="0052566E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Pr="0052566E">
        <w:rPr>
          <w:rFonts w:ascii="Times New Roman" w:hAnsi="Times New Roman"/>
          <w:bCs/>
          <w:sz w:val="28"/>
          <w:szCs w:val="28"/>
        </w:rPr>
        <w:t>;</w:t>
      </w:r>
    </w:p>
    <w:p w:rsidR="00CA6E49" w:rsidRPr="0052566E" w:rsidRDefault="00FD4F7C" w:rsidP="00FD4F7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2566E">
        <w:rPr>
          <w:rFonts w:ascii="Times New Roman" w:hAnsi="Times New Roman"/>
          <w:bCs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D3EBD" w:rsidRPr="0052566E">
        <w:rPr>
          <w:rFonts w:ascii="Times New Roman" w:eastAsia="Calibri" w:hAnsi="Times New Roman"/>
          <w:bCs/>
          <w:sz w:val="28"/>
          <w:szCs w:val="28"/>
        </w:rPr>
        <w:t>.</w:t>
      </w:r>
    </w:p>
    <w:p w:rsidR="005B5C71" w:rsidRPr="0052566E" w:rsidRDefault="004030D2" w:rsidP="004030D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  <w:r w:rsidRPr="0052566E">
        <w:rPr>
          <w:rFonts w:ascii="Times New Roman" w:eastAsia="Calibri" w:hAnsi="Times New Roman"/>
          <w:sz w:val="28"/>
          <w:szCs w:val="28"/>
        </w:rPr>
        <w:t xml:space="preserve">          1.3. </w:t>
      </w:r>
      <w:r w:rsidR="00897A0A" w:rsidRPr="0052566E">
        <w:rPr>
          <w:rFonts w:ascii="Times New Roman" w:eastAsia="Calibri" w:hAnsi="Times New Roman"/>
          <w:color w:val="FF0000"/>
          <w:sz w:val="28"/>
          <w:szCs w:val="28"/>
        </w:rPr>
        <w:t>0</w:t>
      </w:r>
      <w:r w:rsidR="009B6D9B" w:rsidRPr="0052566E">
        <w:rPr>
          <w:rFonts w:ascii="Times New Roman" w:eastAsia="Calibri" w:hAnsi="Times New Roman"/>
          <w:color w:val="FF0000"/>
          <w:sz w:val="28"/>
          <w:szCs w:val="28"/>
        </w:rPr>
        <w:t>,8</w:t>
      </w:r>
      <w:r w:rsidR="00897A0A" w:rsidRPr="0052566E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897A0A" w:rsidRPr="0052566E">
        <w:rPr>
          <w:rFonts w:ascii="Times New Roman" w:eastAsia="Calibri" w:hAnsi="Times New Roman"/>
          <w:sz w:val="28"/>
          <w:szCs w:val="28"/>
        </w:rPr>
        <w:t>процент</w:t>
      </w:r>
      <w:r w:rsidR="007A15E7" w:rsidRPr="0052566E">
        <w:rPr>
          <w:rFonts w:ascii="Times New Roman" w:eastAsia="Calibri" w:hAnsi="Times New Roman"/>
          <w:sz w:val="28"/>
          <w:szCs w:val="28"/>
        </w:rPr>
        <w:t xml:space="preserve"> в отношении земельных участков с разрешённым использованием для размещения:</w:t>
      </w:r>
    </w:p>
    <w:p w:rsidR="00897A0A" w:rsidRPr="0052566E" w:rsidRDefault="009F7160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2566E">
        <w:rPr>
          <w:rFonts w:ascii="Times New Roman" w:eastAsia="Calibri" w:hAnsi="Times New Roman"/>
          <w:sz w:val="28"/>
          <w:szCs w:val="28"/>
        </w:rPr>
        <w:t xml:space="preserve"> </w:t>
      </w:r>
      <w:r w:rsidR="00897A0A" w:rsidRPr="0052566E">
        <w:rPr>
          <w:rFonts w:ascii="Times New Roman" w:eastAsia="Calibri" w:hAnsi="Times New Roman"/>
          <w:sz w:val="28"/>
          <w:szCs w:val="28"/>
        </w:rPr>
        <w:t>–</w:t>
      </w:r>
      <w:r w:rsidR="007A15E7" w:rsidRPr="0052566E">
        <w:rPr>
          <w:rFonts w:ascii="Times New Roman" w:eastAsia="Calibri" w:hAnsi="Times New Roman"/>
          <w:sz w:val="28"/>
          <w:szCs w:val="28"/>
        </w:rPr>
        <w:t>организаций и учреждений</w:t>
      </w:r>
      <w:r w:rsidR="00D40942" w:rsidRPr="0052566E">
        <w:rPr>
          <w:rFonts w:ascii="Times New Roman" w:eastAsia="Calibri" w:hAnsi="Times New Roman"/>
          <w:sz w:val="28"/>
          <w:szCs w:val="28"/>
        </w:rPr>
        <w:t xml:space="preserve"> </w:t>
      </w:r>
      <w:r w:rsidR="00897A0A" w:rsidRPr="0052566E">
        <w:rPr>
          <w:rFonts w:ascii="Times New Roman" w:eastAsia="Calibri" w:hAnsi="Times New Roman"/>
          <w:sz w:val="28"/>
          <w:szCs w:val="28"/>
        </w:rPr>
        <w:t>здравоохранени</w:t>
      </w:r>
      <w:r w:rsidR="00D40942" w:rsidRPr="0052566E">
        <w:rPr>
          <w:rFonts w:ascii="Times New Roman" w:eastAsia="Calibri" w:hAnsi="Times New Roman"/>
          <w:sz w:val="28"/>
          <w:szCs w:val="28"/>
        </w:rPr>
        <w:t>я</w:t>
      </w:r>
      <w:r w:rsidR="00897A0A" w:rsidRPr="0052566E">
        <w:rPr>
          <w:rFonts w:ascii="Times New Roman" w:eastAsia="Calibri" w:hAnsi="Times New Roman"/>
          <w:sz w:val="28"/>
          <w:szCs w:val="28"/>
        </w:rPr>
        <w:t>;</w:t>
      </w:r>
    </w:p>
    <w:p w:rsidR="00CA6E49" w:rsidRPr="0052566E" w:rsidRDefault="004030D2" w:rsidP="004030D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2566E">
        <w:rPr>
          <w:rFonts w:ascii="Times New Roman" w:eastAsia="Calibri" w:hAnsi="Times New Roman"/>
          <w:color w:val="FF0000"/>
          <w:sz w:val="28"/>
          <w:szCs w:val="28"/>
        </w:rPr>
        <w:t xml:space="preserve">   </w:t>
      </w:r>
      <w:r w:rsidRPr="0052566E">
        <w:rPr>
          <w:rFonts w:ascii="Times New Roman" w:eastAsia="Calibri" w:hAnsi="Times New Roman"/>
          <w:sz w:val="28"/>
          <w:szCs w:val="28"/>
        </w:rPr>
        <w:t xml:space="preserve">1.4.   </w:t>
      </w:r>
      <w:r w:rsidR="00CA6E49" w:rsidRPr="0052566E">
        <w:rPr>
          <w:rFonts w:ascii="Times New Roman" w:eastAsia="Calibri" w:hAnsi="Times New Roman"/>
          <w:color w:val="FF0000"/>
          <w:sz w:val="28"/>
          <w:szCs w:val="28"/>
        </w:rPr>
        <w:t xml:space="preserve">1,5 </w:t>
      </w:r>
      <w:r w:rsidR="00CA6E49" w:rsidRPr="0052566E">
        <w:rPr>
          <w:rFonts w:ascii="Times New Roman" w:eastAsia="Calibri" w:hAnsi="Times New Roman"/>
          <w:sz w:val="28"/>
          <w:szCs w:val="28"/>
        </w:rPr>
        <w:t>процента в отношении прочих земельных участков.</w:t>
      </w:r>
    </w:p>
    <w:p w:rsidR="00CA6E49" w:rsidRPr="0052566E" w:rsidRDefault="004030D2" w:rsidP="004030D2">
      <w:pPr>
        <w:ind w:firstLine="0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 xml:space="preserve">            2. </w:t>
      </w:r>
      <w:r w:rsidR="00CA6E49" w:rsidRPr="0052566E">
        <w:rPr>
          <w:rFonts w:ascii="Times New Roman" w:hAnsi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042E5B" w:rsidRPr="0052566E" w:rsidRDefault="00D55EB2" w:rsidP="00042E5B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1</w:t>
      </w:r>
      <w:r w:rsidR="009F5DBE" w:rsidRPr="0052566E">
        <w:rPr>
          <w:rFonts w:ascii="Times New Roman" w:hAnsi="Times New Roman"/>
          <w:sz w:val="28"/>
          <w:szCs w:val="28"/>
        </w:rPr>
        <w:t>)</w:t>
      </w:r>
      <w:r w:rsidR="003620A0" w:rsidRPr="0052566E"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r w:rsidR="00042E5B" w:rsidRPr="0052566E">
        <w:rPr>
          <w:rFonts w:ascii="Times New Roman" w:hAnsi="Times New Roman"/>
          <w:sz w:val="28"/>
          <w:szCs w:val="28"/>
        </w:rPr>
        <w:t>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042E5B" w:rsidRPr="0052566E" w:rsidRDefault="00042E5B" w:rsidP="00042E5B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9B6D9B" w:rsidRPr="0052566E" w:rsidRDefault="00D55EB2" w:rsidP="004030D2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2</w:t>
      </w:r>
      <w:r w:rsidR="003620A0" w:rsidRPr="0052566E">
        <w:rPr>
          <w:rFonts w:ascii="Times New Roman" w:hAnsi="Times New Roman"/>
          <w:sz w:val="28"/>
          <w:szCs w:val="28"/>
        </w:rPr>
        <w:t>)</w:t>
      </w:r>
      <w:r w:rsidR="009D3EBD" w:rsidRPr="0052566E">
        <w:rPr>
          <w:rFonts w:ascii="Times New Roman" w:hAnsi="Times New Roman"/>
          <w:sz w:val="28"/>
          <w:szCs w:val="28"/>
        </w:rPr>
        <w:t xml:space="preserve"> </w:t>
      </w:r>
      <w:r w:rsidR="003620A0" w:rsidRPr="0052566E">
        <w:rPr>
          <w:rFonts w:ascii="Times New Roman" w:hAnsi="Times New Roman"/>
          <w:sz w:val="28"/>
          <w:szCs w:val="28"/>
        </w:rPr>
        <w:t>орган</w:t>
      </w:r>
      <w:r w:rsidR="000C742D" w:rsidRPr="0052566E">
        <w:rPr>
          <w:rFonts w:ascii="Times New Roman" w:hAnsi="Times New Roman"/>
          <w:sz w:val="28"/>
          <w:szCs w:val="28"/>
        </w:rPr>
        <w:t>изации и учреждения образования,</w:t>
      </w:r>
      <w:r w:rsidR="003620A0" w:rsidRPr="0052566E">
        <w:rPr>
          <w:rFonts w:ascii="Times New Roman" w:hAnsi="Times New Roman"/>
          <w:sz w:val="28"/>
          <w:szCs w:val="28"/>
        </w:rPr>
        <w:t xml:space="preserve"> </w:t>
      </w:r>
      <w:r w:rsidR="000C742D" w:rsidRPr="0052566E">
        <w:rPr>
          <w:rFonts w:ascii="Times New Roman" w:hAnsi="Times New Roman"/>
          <w:sz w:val="28"/>
          <w:szCs w:val="28"/>
        </w:rPr>
        <w:t>физической культуры и спорта,</w:t>
      </w:r>
      <w:r w:rsidR="003620A0" w:rsidRPr="0052566E">
        <w:rPr>
          <w:rFonts w:ascii="Times New Roman" w:hAnsi="Times New Roman"/>
          <w:sz w:val="28"/>
          <w:szCs w:val="28"/>
        </w:rPr>
        <w:t xml:space="preserve"> культуры и искусства</w:t>
      </w:r>
      <w:r w:rsidR="000C742D" w:rsidRPr="0052566E">
        <w:rPr>
          <w:rFonts w:ascii="Times New Roman" w:hAnsi="Times New Roman"/>
          <w:sz w:val="28"/>
          <w:szCs w:val="28"/>
        </w:rPr>
        <w:t>,</w:t>
      </w:r>
      <w:r w:rsidR="009B6D9B" w:rsidRPr="0052566E">
        <w:rPr>
          <w:rFonts w:ascii="Times New Roman" w:hAnsi="Times New Roman"/>
          <w:sz w:val="28"/>
          <w:szCs w:val="28"/>
        </w:rPr>
        <w:t xml:space="preserve"> организации соц</w:t>
      </w:r>
      <w:r w:rsidR="000C742D" w:rsidRPr="0052566E">
        <w:rPr>
          <w:rFonts w:ascii="Times New Roman" w:hAnsi="Times New Roman"/>
          <w:sz w:val="28"/>
          <w:szCs w:val="28"/>
        </w:rPr>
        <w:t>иального обслуживания населения,</w:t>
      </w:r>
      <w:r w:rsidR="00042E5B" w:rsidRPr="0052566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="00042E5B" w:rsidRPr="0052566E">
        <w:rPr>
          <w:rFonts w:ascii="Times New Roman" w:hAnsi="Times New Roman"/>
          <w:sz w:val="28"/>
          <w:szCs w:val="28"/>
        </w:rPr>
        <w:t xml:space="preserve">в отношении земельных участков, предоставленных для непосредственного выполнения возложенных на эти организации и учреждения </w:t>
      </w:r>
      <w:r w:rsidR="00B911DE" w:rsidRPr="0052566E">
        <w:rPr>
          <w:rFonts w:ascii="Times New Roman" w:hAnsi="Times New Roman"/>
          <w:sz w:val="28"/>
          <w:szCs w:val="28"/>
        </w:rPr>
        <w:t>функций.</w:t>
      </w:r>
    </w:p>
    <w:p w:rsidR="000105C2" w:rsidRPr="0052566E" w:rsidRDefault="004030D2" w:rsidP="009F716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 xml:space="preserve">   </w:t>
      </w:r>
      <w:r w:rsidR="000105C2" w:rsidRPr="0052566E">
        <w:rPr>
          <w:rFonts w:ascii="Times New Roman" w:hAnsi="Times New Roman"/>
          <w:sz w:val="28"/>
          <w:szCs w:val="28"/>
        </w:rPr>
        <w:t>3.</w:t>
      </w:r>
      <w:r w:rsidR="00B0563A" w:rsidRPr="0052566E">
        <w:rPr>
          <w:rFonts w:ascii="Times New Roman" w:hAnsi="Times New Roman"/>
          <w:sz w:val="28"/>
          <w:szCs w:val="28"/>
        </w:rPr>
        <w:t xml:space="preserve"> </w:t>
      </w:r>
      <w:r w:rsidR="000105C2" w:rsidRPr="0052566E">
        <w:rPr>
          <w:rFonts w:ascii="Times New Roman" w:hAnsi="Times New Roman"/>
          <w:sz w:val="28"/>
          <w:szCs w:val="28"/>
        </w:rPr>
        <w:t xml:space="preserve"> </w:t>
      </w:r>
      <w:r w:rsidR="00FD4F7C" w:rsidRPr="0052566E">
        <w:rPr>
          <w:rFonts w:ascii="Times New Roman" w:hAnsi="Times New Roman"/>
          <w:sz w:val="28"/>
          <w:szCs w:val="28"/>
        </w:rPr>
        <w:t xml:space="preserve">Освободить от уплаты земельного налога в отношении земельных </w:t>
      </w:r>
      <w:proofErr w:type="gramStart"/>
      <w:r w:rsidR="00FD4F7C" w:rsidRPr="0052566E">
        <w:rPr>
          <w:rFonts w:ascii="Times New Roman" w:hAnsi="Times New Roman"/>
          <w:sz w:val="28"/>
          <w:szCs w:val="28"/>
        </w:rPr>
        <w:t>участков</w:t>
      </w:r>
      <w:proofErr w:type="gramEnd"/>
      <w:r w:rsidR="00FD4F7C" w:rsidRPr="0052566E">
        <w:rPr>
          <w:rFonts w:ascii="Times New Roman" w:hAnsi="Times New Roman"/>
          <w:sz w:val="28"/>
          <w:szCs w:val="28"/>
        </w:rPr>
        <w:t xml:space="preserve"> </w:t>
      </w:r>
      <w:r w:rsidR="00FD4F7C" w:rsidRPr="0052566E">
        <w:rPr>
          <w:rFonts w:ascii="Times New Roman" w:hAnsi="Times New Roman"/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0105C2" w:rsidRPr="0052566E" w:rsidRDefault="000105C2" w:rsidP="009F7160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1) инвалидов Великой Отечественной войны,</w:t>
      </w:r>
      <w:r w:rsidR="009F7160" w:rsidRPr="0052566E">
        <w:rPr>
          <w:rFonts w:ascii="Times New Roman" w:hAnsi="Times New Roman"/>
          <w:sz w:val="28"/>
          <w:szCs w:val="28"/>
        </w:rPr>
        <w:t xml:space="preserve"> </w:t>
      </w:r>
      <w:r w:rsidRPr="0052566E">
        <w:rPr>
          <w:rFonts w:ascii="Times New Roman" w:hAnsi="Times New Roman"/>
          <w:sz w:val="28"/>
          <w:szCs w:val="28"/>
        </w:rPr>
        <w:t>участников Великой Отечественной войны и лиц приравненных к участникам Великой Отечественной войны;</w:t>
      </w:r>
    </w:p>
    <w:p w:rsidR="000A05B5" w:rsidRPr="0052566E" w:rsidRDefault="000A05B5" w:rsidP="009F7160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2) членов добровольной пожарной дружины</w:t>
      </w:r>
    </w:p>
    <w:p w:rsidR="00935727" w:rsidRPr="0052566E" w:rsidRDefault="00935727" w:rsidP="009F7160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3)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6A5C0B" w:rsidRPr="0052566E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 xml:space="preserve">4) Ветеранов боевых действий в соответствии с Федеральным </w:t>
      </w:r>
      <w:hyperlink r:id="rId11" w:history="1">
        <w:r w:rsidRPr="0052566E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52566E">
        <w:rPr>
          <w:rFonts w:ascii="Times New Roman" w:eastAsia="Calibri" w:hAnsi="Times New Roman"/>
          <w:sz w:val="28"/>
          <w:szCs w:val="28"/>
          <w:lang w:eastAsia="en-US"/>
        </w:rPr>
        <w:t xml:space="preserve"> "О ветеранах". </w:t>
      </w:r>
    </w:p>
    <w:p w:rsidR="00042E5B" w:rsidRPr="0052566E" w:rsidRDefault="006A5C0B" w:rsidP="004030D2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52566E">
        <w:rPr>
          <w:rFonts w:ascii="Times New Roman" w:eastAsia="Calibri" w:hAnsi="Times New Roman"/>
          <w:sz w:val="28"/>
          <w:szCs w:val="28"/>
          <w:lang w:eastAsia="en-US"/>
        </w:rPr>
        <w:t xml:space="preserve">5) </w:t>
      </w:r>
      <w:r w:rsidR="00042E5B" w:rsidRPr="0052566E">
        <w:rPr>
          <w:rFonts w:ascii="Times New Roman" w:eastAsia="Calibri" w:hAnsi="Times New Roman"/>
          <w:sz w:val="28"/>
          <w:szCs w:val="28"/>
          <w:lang w:eastAsia="en-US"/>
        </w:rPr>
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="00042E5B" w:rsidRPr="0052566E">
        <w:rPr>
          <w:rFonts w:ascii="Times New Roman" w:eastAsia="Calibri" w:hAnsi="Times New Roman"/>
          <w:sz w:val="28"/>
          <w:szCs w:val="28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6A5C0B" w:rsidRPr="0052566E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6A5C0B" w:rsidRPr="0052566E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>родители;</w:t>
      </w:r>
    </w:p>
    <w:p w:rsidR="006A5C0B" w:rsidRPr="0052566E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 xml:space="preserve"> супруга (супруг);</w:t>
      </w:r>
    </w:p>
    <w:p w:rsidR="006A5C0B" w:rsidRPr="0052566E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>несовершеннолетние дети;</w:t>
      </w:r>
    </w:p>
    <w:p w:rsidR="006A5C0B" w:rsidRPr="0052566E" w:rsidRDefault="006A5C0B" w:rsidP="006A5C0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>дети старше 18 лет, ставшие инвалидами до достижения ими возраста 18 лет;</w:t>
      </w:r>
    </w:p>
    <w:p w:rsidR="006A5C0B" w:rsidRPr="0052566E" w:rsidRDefault="006A5C0B" w:rsidP="006A5C0B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eastAsia="Calibri" w:hAnsi="Times New Roman"/>
          <w:sz w:val="28"/>
          <w:szCs w:val="28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CA6E49" w:rsidRPr="0052566E" w:rsidRDefault="00B0563A" w:rsidP="00B0563A">
      <w:pPr>
        <w:ind w:left="710" w:firstLine="0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 xml:space="preserve">4. </w:t>
      </w:r>
      <w:r w:rsidR="00CA6E49" w:rsidRPr="0052566E">
        <w:rPr>
          <w:rFonts w:ascii="Times New Roman" w:hAnsi="Times New Roman"/>
          <w:sz w:val="28"/>
          <w:szCs w:val="28"/>
        </w:rPr>
        <w:t>Установить для налогоплательщиков – организаций отчетный период:</w:t>
      </w:r>
    </w:p>
    <w:p w:rsidR="00CA6E49" w:rsidRPr="0052566E" w:rsidRDefault="00CA6E49" w:rsidP="009F716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</w:t>
      </w:r>
    </w:p>
    <w:p w:rsidR="00027C90" w:rsidRPr="0052566E" w:rsidRDefault="00B0563A" w:rsidP="00314221">
      <w:pPr>
        <w:pStyle w:val="a3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</w:t>
      </w:r>
      <w:r w:rsidR="004337DE"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0D92"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r w:rsidR="00B50137"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0D92"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0C0D92"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0D92"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="000C0D92" w:rsidRPr="005256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CA6E49" w:rsidRPr="0052566E" w:rsidRDefault="00B0563A" w:rsidP="00F80408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6</w:t>
      </w:r>
      <w:r w:rsidR="00F80408" w:rsidRPr="0052566E">
        <w:rPr>
          <w:rFonts w:ascii="Times New Roman" w:hAnsi="Times New Roman"/>
          <w:sz w:val="28"/>
          <w:szCs w:val="28"/>
        </w:rPr>
        <w:t xml:space="preserve">. </w:t>
      </w:r>
      <w:r w:rsidR="00CA6E49" w:rsidRPr="0052566E">
        <w:rPr>
          <w:rFonts w:ascii="Times New Roman" w:hAnsi="Times New Roman"/>
          <w:sz w:val="28"/>
          <w:szCs w:val="28"/>
        </w:rPr>
        <w:t xml:space="preserve">С момента вступления в силу настоящего решения признать утратившими силу следующие решения Совета народных депутатов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="00CA6E49" w:rsidRPr="0052566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E6F8F" w:rsidRPr="0052566E" w:rsidRDefault="00B0563A" w:rsidP="006E6F8F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6</w:t>
      </w:r>
      <w:r w:rsidR="00471ECA" w:rsidRPr="0052566E">
        <w:rPr>
          <w:rFonts w:ascii="Times New Roman" w:hAnsi="Times New Roman"/>
          <w:sz w:val="28"/>
          <w:szCs w:val="28"/>
        </w:rPr>
        <w:t>.1. Решение № 159 от 27</w:t>
      </w:r>
      <w:r w:rsidR="0083678D" w:rsidRPr="0052566E">
        <w:rPr>
          <w:rFonts w:ascii="Times New Roman" w:hAnsi="Times New Roman"/>
          <w:sz w:val="28"/>
          <w:szCs w:val="28"/>
        </w:rPr>
        <w:t>.11.2019</w:t>
      </w:r>
      <w:r w:rsidR="00C44B68" w:rsidRPr="0052566E">
        <w:rPr>
          <w:rFonts w:ascii="Times New Roman" w:hAnsi="Times New Roman"/>
          <w:sz w:val="28"/>
          <w:szCs w:val="28"/>
        </w:rPr>
        <w:t xml:space="preserve"> года</w:t>
      </w:r>
      <w:r w:rsidR="00270137" w:rsidRPr="0052566E">
        <w:rPr>
          <w:rFonts w:ascii="Times New Roman" w:hAnsi="Times New Roman"/>
          <w:sz w:val="28"/>
          <w:szCs w:val="28"/>
        </w:rPr>
        <w:t xml:space="preserve"> «</w:t>
      </w:r>
      <w:r w:rsidR="006E6F8F" w:rsidRPr="0052566E">
        <w:rPr>
          <w:rFonts w:ascii="Times New Roman" w:hAnsi="Times New Roman"/>
          <w:bCs/>
          <w:kern w:val="28"/>
          <w:sz w:val="28"/>
          <w:szCs w:val="28"/>
        </w:rPr>
        <w:t>О введении в действие земельного налога, установлении ставок  и сроков его уплаты на территории Александровского сельского поселения Терновского муниципального</w:t>
      </w:r>
    </w:p>
    <w:p w:rsidR="00270137" w:rsidRPr="0052566E" w:rsidRDefault="00471ECA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>района Воронежской области</w:t>
      </w:r>
      <w:r w:rsidR="00270137" w:rsidRPr="0052566E">
        <w:rPr>
          <w:rFonts w:ascii="Times New Roman" w:hAnsi="Times New Roman"/>
          <w:bCs/>
          <w:kern w:val="28"/>
          <w:sz w:val="28"/>
          <w:szCs w:val="28"/>
        </w:rPr>
        <w:t>»</w:t>
      </w:r>
      <w:r w:rsidR="004030D2" w:rsidRPr="0052566E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6E6F8F" w:rsidRPr="0052566E" w:rsidRDefault="00B0563A" w:rsidP="006E6F8F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>6</w:t>
      </w:r>
      <w:r w:rsidR="00471ECA" w:rsidRPr="0052566E">
        <w:rPr>
          <w:rFonts w:ascii="Times New Roman" w:hAnsi="Times New Roman"/>
          <w:bCs/>
          <w:kern w:val="28"/>
          <w:sz w:val="28"/>
          <w:szCs w:val="28"/>
        </w:rPr>
        <w:t>.2</w:t>
      </w:r>
      <w:r w:rsidR="00270137" w:rsidRPr="0052566E">
        <w:rPr>
          <w:rFonts w:ascii="Times New Roman" w:hAnsi="Times New Roman"/>
          <w:bCs/>
          <w:kern w:val="28"/>
          <w:sz w:val="28"/>
          <w:szCs w:val="28"/>
        </w:rPr>
        <w:t>. Решение</w:t>
      </w:r>
      <w:r w:rsidR="00270137" w:rsidRPr="0052566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270137" w:rsidRPr="0052566E">
        <w:rPr>
          <w:rFonts w:ascii="Times New Roman" w:hAnsi="Times New Roman"/>
          <w:sz w:val="28"/>
          <w:szCs w:val="28"/>
        </w:rPr>
        <w:t>№ 18 от 30.11.2020</w:t>
      </w:r>
      <w:r w:rsidR="00C44B68" w:rsidRPr="0052566E">
        <w:rPr>
          <w:rFonts w:ascii="Times New Roman" w:hAnsi="Times New Roman"/>
          <w:sz w:val="28"/>
          <w:szCs w:val="28"/>
        </w:rPr>
        <w:t xml:space="preserve"> года</w:t>
      </w:r>
      <w:r w:rsidR="00270137" w:rsidRPr="0052566E">
        <w:rPr>
          <w:rFonts w:ascii="Times New Roman" w:hAnsi="Times New Roman"/>
          <w:sz w:val="28"/>
          <w:szCs w:val="28"/>
        </w:rPr>
        <w:t xml:space="preserve"> «</w:t>
      </w:r>
      <w:r w:rsidR="006E6F8F" w:rsidRPr="0052566E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</w:t>
      </w:r>
    </w:p>
    <w:p w:rsidR="006E6F8F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270137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52566E">
        <w:rPr>
          <w:rFonts w:ascii="Times New Roman" w:hAnsi="Times New Roman"/>
          <w:bCs/>
          <w:kern w:val="28"/>
          <w:sz w:val="28"/>
          <w:szCs w:val="28"/>
        </w:rPr>
        <w:t>установлении</w:t>
      </w:r>
      <w:proofErr w:type="gramEnd"/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</w:t>
      </w:r>
      <w:r w:rsidR="004030D2" w:rsidRPr="0052566E">
        <w:rPr>
          <w:rFonts w:ascii="Times New Roman" w:hAnsi="Times New Roman"/>
          <w:b/>
          <w:bCs/>
          <w:kern w:val="28"/>
          <w:sz w:val="28"/>
          <w:szCs w:val="28"/>
        </w:rPr>
        <w:t>»;</w:t>
      </w:r>
    </w:p>
    <w:p w:rsidR="006E6F8F" w:rsidRPr="0052566E" w:rsidRDefault="00B0563A" w:rsidP="006E6F8F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>6</w:t>
      </w:r>
      <w:r w:rsidR="00471ECA" w:rsidRPr="0052566E">
        <w:rPr>
          <w:rFonts w:ascii="Times New Roman" w:hAnsi="Times New Roman"/>
          <w:bCs/>
          <w:kern w:val="28"/>
          <w:sz w:val="28"/>
          <w:szCs w:val="28"/>
        </w:rPr>
        <w:t>.3</w:t>
      </w:r>
      <w:r w:rsidR="0046105C" w:rsidRPr="0052566E">
        <w:rPr>
          <w:rFonts w:ascii="Times New Roman" w:hAnsi="Times New Roman"/>
          <w:bCs/>
          <w:kern w:val="28"/>
          <w:sz w:val="28"/>
          <w:szCs w:val="28"/>
        </w:rPr>
        <w:t>. Решение</w:t>
      </w:r>
      <w:r w:rsidR="006E6F8F" w:rsidRPr="0052566E">
        <w:rPr>
          <w:rFonts w:ascii="Times New Roman" w:hAnsi="Times New Roman"/>
          <w:sz w:val="28"/>
          <w:szCs w:val="28"/>
        </w:rPr>
        <w:t xml:space="preserve"> № 54 от 26</w:t>
      </w:r>
      <w:r w:rsidR="0046105C" w:rsidRPr="0052566E">
        <w:rPr>
          <w:rFonts w:ascii="Times New Roman" w:hAnsi="Times New Roman"/>
          <w:sz w:val="28"/>
          <w:szCs w:val="28"/>
        </w:rPr>
        <w:t>.07.2021</w:t>
      </w:r>
      <w:r w:rsidR="00C44B68" w:rsidRPr="0052566E">
        <w:rPr>
          <w:rFonts w:ascii="Times New Roman" w:hAnsi="Times New Roman"/>
          <w:sz w:val="28"/>
          <w:szCs w:val="28"/>
        </w:rPr>
        <w:t xml:space="preserve"> года</w:t>
      </w:r>
      <w:r w:rsidR="0046105C" w:rsidRPr="0052566E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6E6F8F" w:rsidRPr="0052566E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</w:t>
      </w:r>
    </w:p>
    <w:p w:rsidR="006E6F8F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46105C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установлении ставок и сроков его уплаты на территории Александровского сельского поселения Терновского муниципального района Воронежской области» </w:t>
      </w:r>
      <w:proofErr w:type="gramStart"/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( </w:t>
      </w:r>
      <w:proofErr w:type="gramEnd"/>
      <w:r w:rsidRPr="0052566E">
        <w:rPr>
          <w:rFonts w:ascii="Times New Roman" w:hAnsi="Times New Roman"/>
          <w:bCs/>
          <w:kern w:val="28"/>
          <w:sz w:val="28"/>
          <w:szCs w:val="28"/>
        </w:rPr>
        <w:t>в редакции от 30.11.2020 № 18)</w:t>
      </w:r>
      <w:r w:rsidR="004030D2" w:rsidRPr="0052566E">
        <w:rPr>
          <w:rFonts w:ascii="Times New Roman" w:hAnsi="Times New Roman"/>
          <w:b/>
          <w:bCs/>
          <w:kern w:val="28"/>
          <w:sz w:val="28"/>
          <w:szCs w:val="28"/>
        </w:rPr>
        <w:t>»;</w:t>
      </w:r>
    </w:p>
    <w:p w:rsidR="006E6F8F" w:rsidRPr="0052566E" w:rsidRDefault="00B0563A" w:rsidP="006E6F8F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>6</w:t>
      </w:r>
      <w:r w:rsidR="00471ECA" w:rsidRPr="0052566E">
        <w:rPr>
          <w:rFonts w:ascii="Times New Roman" w:hAnsi="Times New Roman"/>
          <w:bCs/>
          <w:kern w:val="28"/>
          <w:sz w:val="28"/>
          <w:szCs w:val="28"/>
        </w:rPr>
        <w:t>.4</w:t>
      </w:r>
      <w:r w:rsidR="0046105C" w:rsidRPr="0052566E">
        <w:rPr>
          <w:rFonts w:ascii="Times New Roman" w:hAnsi="Times New Roman"/>
          <w:bCs/>
          <w:kern w:val="28"/>
          <w:sz w:val="28"/>
          <w:szCs w:val="28"/>
        </w:rPr>
        <w:t>. Решение</w:t>
      </w:r>
      <w:r w:rsidR="0046105C" w:rsidRPr="0052566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46105C" w:rsidRPr="0052566E">
        <w:rPr>
          <w:rFonts w:ascii="Times New Roman" w:hAnsi="Times New Roman"/>
          <w:sz w:val="28"/>
          <w:szCs w:val="28"/>
        </w:rPr>
        <w:t>№75 от 29.04.2022</w:t>
      </w:r>
      <w:r w:rsidR="00C44B68" w:rsidRPr="0052566E">
        <w:rPr>
          <w:rFonts w:ascii="Times New Roman" w:hAnsi="Times New Roman"/>
          <w:sz w:val="28"/>
          <w:szCs w:val="28"/>
        </w:rPr>
        <w:t xml:space="preserve"> года</w:t>
      </w:r>
      <w:r w:rsidR="0046105C" w:rsidRPr="0052566E">
        <w:rPr>
          <w:rFonts w:ascii="Times New Roman" w:hAnsi="Times New Roman"/>
          <w:sz w:val="28"/>
          <w:szCs w:val="28"/>
        </w:rPr>
        <w:t xml:space="preserve"> </w:t>
      </w:r>
      <w:r w:rsidR="004B1DBE" w:rsidRPr="0052566E">
        <w:rPr>
          <w:rFonts w:ascii="Times New Roman" w:hAnsi="Times New Roman"/>
          <w:sz w:val="28"/>
          <w:szCs w:val="28"/>
        </w:rPr>
        <w:t>«</w:t>
      </w:r>
      <w:r w:rsidR="006E6F8F" w:rsidRPr="0052566E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</w:t>
      </w:r>
    </w:p>
    <w:p w:rsidR="006E6F8F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4B1DBE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52566E">
        <w:rPr>
          <w:rFonts w:ascii="Times New Roman" w:hAnsi="Times New Roman"/>
          <w:bCs/>
          <w:kern w:val="28"/>
          <w:sz w:val="28"/>
          <w:szCs w:val="28"/>
        </w:rPr>
        <w:t>установлении</w:t>
      </w:r>
      <w:proofErr w:type="gramEnd"/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области»</w:t>
      </w:r>
      <w:r w:rsidR="004030D2" w:rsidRPr="0052566E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6E6F8F" w:rsidRPr="0052566E" w:rsidRDefault="00471ECA" w:rsidP="006E6F8F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>6.5</w:t>
      </w:r>
      <w:r w:rsidR="006E6F8F" w:rsidRPr="0052566E">
        <w:rPr>
          <w:sz w:val="28"/>
          <w:szCs w:val="28"/>
        </w:rPr>
        <w:t xml:space="preserve"> </w:t>
      </w:r>
      <w:r w:rsidR="006E6F8F" w:rsidRPr="0052566E">
        <w:rPr>
          <w:rFonts w:ascii="Times New Roman" w:hAnsi="Times New Roman"/>
          <w:bCs/>
          <w:kern w:val="28"/>
          <w:sz w:val="28"/>
          <w:szCs w:val="28"/>
        </w:rPr>
        <w:t>Решение №104 от 29.11.2022 года «О внесении изменений в решение</w:t>
      </w:r>
    </w:p>
    <w:p w:rsidR="006E6F8F" w:rsidRPr="0052566E" w:rsidRDefault="006E6F8F" w:rsidP="006E6F8F">
      <w:pPr>
        <w:spacing w:after="60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от 27 ноября   2019 года   №159 «О введении в действие земельного налога, </w:t>
      </w:r>
    </w:p>
    <w:p w:rsidR="006E6F8F" w:rsidRPr="0052566E" w:rsidRDefault="006E6F8F" w:rsidP="006E6F8F">
      <w:pPr>
        <w:spacing w:after="60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52566E">
        <w:rPr>
          <w:rFonts w:ascii="Times New Roman" w:hAnsi="Times New Roman"/>
          <w:bCs/>
          <w:kern w:val="28"/>
          <w:sz w:val="28"/>
          <w:szCs w:val="28"/>
        </w:rPr>
        <w:t>установлении</w:t>
      </w:r>
      <w:proofErr w:type="gramEnd"/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области»;</w:t>
      </w:r>
    </w:p>
    <w:p w:rsidR="006E6F8F" w:rsidRPr="0052566E" w:rsidRDefault="00B0563A" w:rsidP="006E6F8F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>6</w:t>
      </w:r>
      <w:r w:rsidR="004B1DBE" w:rsidRPr="0052566E">
        <w:rPr>
          <w:rFonts w:ascii="Times New Roman" w:hAnsi="Times New Roman"/>
          <w:bCs/>
          <w:kern w:val="28"/>
          <w:sz w:val="28"/>
          <w:szCs w:val="28"/>
        </w:rPr>
        <w:t>.</w:t>
      </w:r>
      <w:r w:rsidR="00471ECA" w:rsidRPr="0052566E">
        <w:rPr>
          <w:rFonts w:ascii="Times New Roman" w:hAnsi="Times New Roman"/>
          <w:bCs/>
          <w:kern w:val="28"/>
          <w:sz w:val="28"/>
          <w:szCs w:val="28"/>
        </w:rPr>
        <w:t>6</w:t>
      </w:r>
      <w:r w:rsidR="004B1DBE" w:rsidRPr="0052566E">
        <w:rPr>
          <w:rFonts w:ascii="Times New Roman" w:hAnsi="Times New Roman"/>
          <w:bCs/>
          <w:kern w:val="28"/>
          <w:sz w:val="28"/>
          <w:szCs w:val="28"/>
        </w:rPr>
        <w:t>. Решение</w:t>
      </w:r>
      <w:r w:rsidR="004B1DBE" w:rsidRPr="0052566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8658A" w:rsidRPr="0052566E">
        <w:rPr>
          <w:rFonts w:ascii="Times New Roman" w:hAnsi="Times New Roman"/>
          <w:sz w:val="28"/>
          <w:szCs w:val="28"/>
        </w:rPr>
        <w:t>№ 123</w:t>
      </w:r>
      <w:r w:rsidR="004B1DBE" w:rsidRPr="0052566E">
        <w:rPr>
          <w:rFonts w:ascii="Times New Roman" w:hAnsi="Times New Roman"/>
          <w:sz w:val="28"/>
          <w:szCs w:val="28"/>
        </w:rPr>
        <w:t xml:space="preserve"> от </w:t>
      </w:r>
      <w:r w:rsidR="00D8658A" w:rsidRPr="0052566E">
        <w:rPr>
          <w:rFonts w:ascii="Times New Roman" w:hAnsi="Times New Roman"/>
          <w:sz w:val="28"/>
          <w:szCs w:val="28"/>
        </w:rPr>
        <w:t>30.06.2023</w:t>
      </w:r>
      <w:r w:rsidR="00C44B68" w:rsidRPr="0052566E">
        <w:rPr>
          <w:rFonts w:ascii="Times New Roman" w:hAnsi="Times New Roman"/>
          <w:sz w:val="28"/>
          <w:szCs w:val="28"/>
        </w:rPr>
        <w:t xml:space="preserve"> года</w:t>
      </w:r>
      <w:r w:rsidR="004B1DBE" w:rsidRPr="0052566E">
        <w:rPr>
          <w:rFonts w:ascii="Times New Roman" w:hAnsi="Times New Roman"/>
          <w:sz w:val="28"/>
          <w:szCs w:val="28"/>
        </w:rPr>
        <w:t xml:space="preserve"> «</w:t>
      </w:r>
      <w:r w:rsidR="006E6F8F" w:rsidRPr="0052566E"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</w:t>
      </w:r>
    </w:p>
    <w:p w:rsidR="006E6F8F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от 27 ноября  2019 года  №159 «О введении в действие земельного налога, </w:t>
      </w:r>
    </w:p>
    <w:p w:rsidR="00D95675" w:rsidRPr="0052566E" w:rsidRDefault="006E6F8F" w:rsidP="006E6F8F">
      <w:pPr>
        <w:spacing w:after="60"/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52566E">
        <w:rPr>
          <w:rFonts w:ascii="Times New Roman" w:hAnsi="Times New Roman"/>
          <w:bCs/>
          <w:kern w:val="28"/>
          <w:sz w:val="28"/>
          <w:szCs w:val="28"/>
        </w:rPr>
        <w:t>установлении</w:t>
      </w:r>
      <w:proofErr w:type="gramEnd"/>
      <w:r w:rsidRPr="0052566E">
        <w:rPr>
          <w:rFonts w:ascii="Times New Roman" w:hAnsi="Times New Roman"/>
          <w:bCs/>
          <w:kern w:val="28"/>
          <w:sz w:val="28"/>
          <w:szCs w:val="28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области»</w:t>
      </w:r>
      <w:r w:rsidR="004030D2" w:rsidRPr="0052566E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6E6F8F" w:rsidRPr="0052566E" w:rsidRDefault="00D95675" w:rsidP="006E6F8F">
      <w:pPr>
        <w:pStyle w:val="ae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256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</w:t>
      </w:r>
      <w:r w:rsidR="00B0563A" w:rsidRPr="0052566E">
        <w:rPr>
          <w:rFonts w:ascii="Times New Roman" w:hAnsi="Times New Roman" w:cs="Times New Roman"/>
          <w:bCs/>
          <w:kern w:val="28"/>
          <w:sz w:val="28"/>
          <w:szCs w:val="28"/>
        </w:rPr>
        <w:t>6</w:t>
      </w:r>
      <w:r w:rsidR="004B1DBE" w:rsidRPr="0052566E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="00471ECA" w:rsidRPr="0052566E">
        <w:rPr>
          <w:rFonts w:ascii="Times New Roman" w:hAnsi="Times New Roman" w:cs="Times New Roman"/>
          <w:bCs/>
          <w:kern w:val="28"/>
          <w:sz w:val="28"/>
          <w:szCs w:val="28"/>
        </w:rPr>
        <w:t>7</w:t>
      </w:r>
      <w:r w:rsidR="004B1DBE" w:rsidRPr="0052566E">
        <w:rPr>
          <w:rFonts w:ascii="Times New Roman" w:hAnsi="Times New Roman" w:cs="Times New Roman"/>
          <w:bCs/>
          <w:kern w:val="28"/>
          <w:sz w:val="28"/>
          <w:szCs w:val="28"/>
        </w:rPr>
        <w:t>. Решение</w:t>
      </w:r>
      <w:r w:rsidR="004B1DBE" w:rsidRPr="005256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D8658A" w:rsidRPr="00525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 от 25.09</w:t>
      </w:r>
      <w:r w:rsidR="004B1DBE" w:rsidRPr="005256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44B68" w:rsidRPr="0052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2566E">
        <w:rPr>
          <w:rFonts w:ascii="Times New Roman" w:hAnsi="Times New Roman" w:cs="Times New Roman"/>
          <w:sz w:val="28"/>
          <w:szCs w:val="28"/>
        </w:rPr>
        <w:t xml:space="preserve"> «</w:t>
      </w:r>
      <w:r w:rsidR="006E6F8F"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решение</w:t>
      </w:r>
    </w:p>
    <w:p w:rsidR="006E6F8F" w:rsidRPr="0052566E" w:rsidRDefault="006E6F8F" w:rsidP="006E6F8F">
      <w:pPr>
        <w:pStyle w:val="ae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27 ноября  2019 года  №159 «О введении в действие земельного налога, </w:t>
      </w:r>
    </w:p>
    <w:p w:rsidR="00D95675" w:rsidRPr="0052566E" w:rsidRDefault="006E6F8F" w:rsidP="006E6F8F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установлении</w:t>
      </w:r>
      <w:proofErr w:type="gramEnd"/>
      <w:r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</w:t>
      </w:r>
      <w:r w:rsidR="00D95675"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4030D2"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;</w:t>
      </w:r>
    </w:p>
    <w:p w:rsidR="006E6F8F" w:rsidRPr="0052566E" w:rsidRDefault="00D95675" w:rsidP="006E6F8F">
      <w:pPr>
        <w:pStyle w:val="ae"/>
        <w:ind w:right="-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256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</w:t>
      </w:r>
      <w:r w:rsidR="00B0563A" w:rsidRPr="0052566E">
        <w:rPr>
          <w:rFonts w:ascii="Times New Roman" w:hAnsi="Times New Roman" w:cs="Times New Roman"/>
          <w:bCs/>
          <w:kern w:val="28"/>
          <w:sz w:val="28"/>
          <w:szCs w:val="28"/>
        </w:rPr>
        <w:t>6</w:t>
      </w:r>
      <w:r w:rsidR="00471ECA" w:rsidRPr="0052566E">
        <w:rPr>
          <w:rFonts w:ascii="Times New Roman" w:hAnsi="Times New Roman" w:cs="Times New Roman"/>
          <w:bCs/>
          <w:kern w:val="28"/>
          <w:sz w:val="28"/>
          <w:szCs w:val="28"/>
        </w:rPr>
        <w:t>.8</w:t>
      </w:r>
      <w:r w:rsidRPr="0052566E">
        <w:rPr>
          <w:rFonts w:ascii="Times New Roman" w:hAnsi="Times New Roman" w:cs="Times New Roman"/>
          <w:bCs/>
          <w:kern w:val="28"/>
          <w:sz w:val="28"/>
          <w:szCs w:val="28"/>
        </w:rPr>
        <w:t>. Решение</w:t>
      </w:r>
      <w:r w:rsidRPr="005256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D8658A" w:rsidRPr="00525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155  от 27</w:t>
      </w:r>
      <w:r w:rsidRPr="0052566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Pr="005256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6E6F8F"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решение</w:t>
      </w:r>
    </w:p>
    <w:p w:rsidR="006E6F8F" w:rsidRPr="0052566E" w:rsidRDefault="006E6F8F" w:rsidP="006E6F8F">
      <w:pPr>
        <w:pStyle w:val="ae"/>
        <w:ind w:right="-1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27 ноября  2019 года  №159 «О введении в действие земельного налога, </w:t>
      </w:r>
    </w:p>
    <w:p w:rsidR="00F80408" w:rsidRDefault="006E6F8F" w:rsidP="006E6F8F">
      <w:pPr>
        <w:pStyle w:val="ae"/>
        <w:ind w:right="-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установлении</w:t>
      </w:r>
      <w:proofErr w:type="gramEnd"/>
      <w:r w:rsidRPr="005256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ставок и сроков его уплаты на территории Александровского сельского поселения Терновского муниципального района Воронежской области</w:t>
      </w:r>
      <w:r w:rsidR="00831666" w:rsidRPr="008316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»;</w:t>
      </w:r>
    </w:p>
    <w:p w:rsidR="00831666" w:rsidRPr="00831666" w:rsidRDefault="00831666" w:rsidP="00831666">
      <w:pPr>
        <w:pStyle w:val="ae"/>
        <w:ind w:right="-1"/>
        <w:rPr>
          <w:rFonts w:ascii="Times New Roman" w:hAnsi="Times New Roman" w:cs="Times New Roman"/>
          <w:sz w:val="28"/>
          <w:szCs w:val="28"/>
        </w:rPr>
      </w:pPr>
      <w:r w:rsidRPr="00831666">
        <w:rPr>
          <w:rFonts w:ascii="Times New Roman" w:hAnsi="Times New Roman" w:cs="Times New Roman"/>
          <w:sz w:val="28"/>
          <w:szCs w:val="28"/>
        </w:rPr>
        <w:t xml:space="preserve">           6.9. </w:t>
      </w:r>
      <w:r>
        <w:rPr>
          <w:rFonts w:ascii="Times New Roman" w:hAnsi="Times New Roman" w:cs="Times New Roman"/>
          <w:sz w:val="28"/>
          <w:szCs w:val="28"/>
        </w:rPr>
        <w:t>.Решение № 162  от 27.05</w:t>
      </w:r>
      <w:r w:rsidRPr="008316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31666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831666" w:rsidRPr="00831666" w:rsidRDefault="00831666" w:rsidP="00831666">
      <w:pPr>
        <w:pStyle w:val="ae"/>
        <w:ind w:right="-1"/>
        <w:rPr>
          <w:rFonts w:ascii="Times New Roman" w:hAnsi="Times New Roman" w:cs="Times New Roman"/>
          <w:sz w:val="28"/>
          <w:szCs w:val="28"/>
        </w:rPr>
      </w:pPr>
      <w:r w:rsidRPr="00831666">
        <w:rPr>
          <w:rFonts w:ascii="Times New Roman" w:hAnsi="Times New Roman" w:cs="Times New Roman"/>
          <w:sz w:val="28"/>
          <w:szCs w:val="28"/>
        </w:rPr>
        <w:t xml:space="preserve">№159 </w:t>
      </w:r>
      <w:r>
        <w:rPr>
          <w:rFonts w:ascii="Times New Roman" w:hAnsi="Times New Roman" w:cs="Times New Roman"/>
          <w:sz w:val="28"/>
          <w:szCs w:val="28"/>
        </w:rPr>
        <w:t xml:space="preserve">от 27 ноября   2019 года    </w:t>
      </w:r>
      <w:r w:rsidRPr="00831666">
        <w:rPr>
          <w:rFonts w:ascii="Times New Roman" w:hAnsi="Times New Roman" w:cs="Times New Roman"/>
          <w:sz w:val="28"/>
          <w:szCs w:val="28"/>
        </w:rPr>
        <w:t xml:space="preserve">«О введении в действие земельного налога, </w:t>
      </w:r>
    </w:p>
    <w:p w:rsidR="00831666" w:rsidRPr="00831666" w:rsidRDefault="00831666" w:rsidP="00831666">
      <w:pPr>
        <w:pStyle w:val="ae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831666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>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ставок и сроков его уплаты </w:t>
      </w:r>
      <w:r w:rsidRPr="00831666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31666">
        <w:rPr>
          <w:rFonts w:ascii="Times New Roman" w:hAnsi="Times New Roman" w:cs="Times New Roman"/>
          <w:sz w:val="28"/>
          <w:szCs w:val="28"/>
        </w:rPr>
        <w:t>поселения Терновского муниципального района</w:t>
      </w:r>
    </w:p>
    <w:p w:rsidR="00831666" w:rsidRPr="00831666" w:rsidRDefault="00831666" w:rsidP="00831666">
      <w:pPr>
        <w:pStyle w:val="ae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1666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CA6E49" w:rsidRPr="0052566E" w:rsidRDefault="00B0563A" w:rsidP="00F8040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7</w:t>
      </w:r>
      <w:r w:rsidR="00F80408" w:rsidRPr="0052566E">
        <w:rPr>
          <w:rFonts w:ascii="Times New Roman" w:hAnsi="Times New Roman"/>
          <w:sz w:val="28"/>
          <w:szCs w:val="28"/>
        </w:rPr>
        <w:t xml:space="preserve">. </w:t>
      </w:r>
      <w:r w:rsidR="00CA6E49" w:rsidRPr="0052566E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351B10" w:rsidRPr="0052566E">
        <w:rPr>
          <w:rFonts w:ascii="Times New Roman" w:hAnsi="Times New Roman"/>
          <w:sz w:val="28"/>
          <w:szCs w:val="28"/>
        </w:rPr>
        <w:t xml:space="preserve"> периодическом печатном издании органов местного самоуправления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="00351B10" w:rsidRPr="0052566E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</w:t>
      </w:r>
      <w:r w:rsidR="00494A54" w:rsidRPr="0052566E">
        <w:rPr>
          <w:rFonts w:ascii="Times New Roman" w:hAnsi="Times New Roman"/>
          <w:sz w:val="28"/>
          <w:szCs w:val="28"/>
        </w:rPr>
        <w:t xml:space="preserve">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="00494A54" w:rsidRPr="0052566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351B10" w:rsidRPr="0052566E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="00351B10" w:rsidRPr="005256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A6E49" w:rsidRPr="0052566E">
        <w:rPr>
          <w:rFonts w:ascii="Times New Roman" w:hAnsi="Times New Roman"/>
          <w:sz w:val="28"/>
          <w:szCs w:val="28"/>
        </w:rPr>
        <w:t>.</w:t>
      </w:r>
    </w:p>
    <w:p w:rsidR="00CA6E49" w:rsidRPr="0052566E" w:rsidRDefault="00B0563A" w:rsidP="00950C9A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8</w:t>
      </w:r>
      <w:r w:rsidR="00950C9A" w:rsidRPr="0052566E">
        <w:rPr>
          <w:rFonts w:ascii="Times New Roman" w:hAnsi="Times New Roman"/>
          <w:sz w:val="28"/>
          <w:szCs w:val="28"/>
        </w:rPr>
        <w:t>.</w:t>
      </w:r>
      <w:r w:rsidR="00C44B68" w:rsidRPr="0052566E">
        <w:rPr>
          <w:rFonts w:ascii="Times New Roman" w:hAnsi="Times New Roman"/>
          <w:sz w:val="28"/>
          <w:szCs w:val="28"/>
        </w:rPr>
        <w:t xml:space="preserve"> </w:t>
      </w:r>
      <w:r w:rsidR="00CA6E49" w:rsidRPr="0052566E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F80408" w:rsidRPr="0052566E">
        <w:rPr>
          <w:rFonts w:ascii="Times New Roman" w:hAnsi="Times New Roman"/>
          <w:sz w:val="28"/>
          <w:szCs w:val="28"/>
        </w:rPr>
        <w:t xml:space="preserve"> 1 января 202</w:t>
      </w:r>
      <w:r w:rsidR="00CA6E49" w:rsidRPr="0052566E">
        <w:rPr>
          <w:rFonts w:ascii="Times New Roman" w:hAnsi="Times New Roman"/>
          <w:sz w:val="28"/>
          <w:szCs w:val="28"/>
        </w:rPr>
        <w:t>5 года</w:t>
      </w:r>
      <w:r w:rsidR="0008421E" w:rsidRPr="0052566E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CA6E49" w:rsidRPr="0052566E">
        <w:rPr>
          <w:rFonts w:ascii="Times New Roman" w:hAnsi="Times New Roman"/>
          <w:sz w:val="28"/>
          <w:szCs w:val="28"/>
        </w:rPr>
        <w:t>.</w:t>
      </w:r>
    </w:p>
    <w:p w:rsidR="00CA6E49" w:rsidRPr="0052566E" w:rsidRDefault="00B0563A" w:rsidP="009F7160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9</w:t>
      </w:r>
      <w:r w:rsidR="000C742D" w:rsidRPr="0052566E">
        <w:rPr>
          <w:rFonts w:ascii="Times New Roman" w:hAnsi="Times New Roman"/>
          <w:sz w:val="28"/>
          <w:szCs w:val="28"/>
        </w:rPr>
        <w:t xml:space="preserve">. Льгота, установленная в </w:t>
      </w:r>
      <w:proofErr w:type="spellStart"/>
      <w:r w:rsidR="000C742D" w:rsidRPr="0052566E">
        <w:rPr>
          <w:rFonts w:ascii="Times New Roman" w:hAnsi="Times New Roman"/>
          <w:sz w:val="28"/>
          <w:szCs w:val="28"/>
        </w:rPr>
        <w:t>п</w:t>
      </w:r>
      <w:proofErr w:type="gramStart"/>
      <w:r w:rsidR="000C742D" w:rsidRPr="0052566E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="000C742D" w:rsidRPr="0052566E">
        <w:rPr>
          <w:rFonts w:ascii="Times New Roman" w:hAnsi="Times New Roman"/>
          <w:sz w:val="28"/>
          <w:szCs w:val="28"/>
        </w:rPr>
        <w:t xml:space="preserve"> 3</w:t>
      </w:r>
      <w:r w:rsidR="004030D2" w:rsidRPr="0052566E">
        <w:rPr>
          <w:rFonts w:ascii="Times New Roman" w:hAnsi="Times New Roman"/>
          <w:sz w:val="28"/>
          <w:szCs w:val="28"/>
        </w:rPr>
        <w:t>)</w:t>
      </w:r>
      <w:r w:rsidR="00644ADA" w:rsidRPr="0052566E">
        <w:rPr>
          <w:rFonts w:ascii="Times New Roman" w:hAnsi="Times New Roman"/>
          <w:sz w:val="28"/>
          <w:szCs w:val="28"/>
        </w:rPr>
        <w:t xml:space="preserve"> п.3.</w:t>
      </w:r>
      <w:r w:rsidR="000C742D" w:rsidRPr="0052566E">
        <w:rPr>
          <w:rFonts w:ascii="Times New Roman" w:hAnsi="Times New Roman"/>
          <w:sz w:val="28"/>
          <w:szCs w:val="28"/>
        </w:rPr>
        <w:t xml:space="preserve"> распространяется на налоговый период начиная с 01.01.2022.</w:t>
      </w:r>
    </w:p>
    <w:p w:rsidR="00CA6E49" w:rsidRPr="0052566E" w:rsidRDefault="004030D2" w:rsidP="009F7160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>10</w:t>
      </w:r>
      <w:r w:rsidR="003E6619" w:rsidRPr="0052566E">
        <w:rPr>
          <w:rFonts w:ascii="Times New Roman" w:hAnsi="Times New Roman"/>
          <w:sz w:val="28"/>
          <w:szCs w:val="28"/>
        </w:rPr>
        <w:t xml:space="preserve">. Пункт </w:t>
      </w:r>
      <w:r w:rsidR="00B0563A" w:rsidRPr="0052566E">
        <w:rPr>
          <w:rFonts w:ascii="Times New Roman" w:hAnsi="Times New Roman"/>
          <w:sz w:val="28"/>
          <w:szCs w:val="28"/>
        </w:rPr>
        <w:t>5</w:t>
      </w:r>
      <w:r w:rsidR="003E6619" w:rsidRPr="0052566E">
        <w:rPr>
          <w:rFonts w:ascii="Times New Roman" w:hAnsi="Times New Roman"/>
          <w:sz w:val="28"/>
          <w:szCs w:val="28"/>
        </w:rPr>
        <w:t xml:space="preserve"> решения распространяется на правоотношения, возникшие с 01.01.2022 года.</w:t>
      </w:r>
    </w:p>
    <w:p w:rsidR="003E6619" w:rsidRPr="0052566E" w:rsidRDefault="003E6619" w:rsidP="009F7160">
      <w:pPr>
        <w:ind w:firstLine="709"/>
        <w:rPr>
          <w:rFonts w:ascii="Times New Roman" w:hAnsi="Times New Roman"/>
          <w:sz w:val="28"/>
          <w:szCs w:val="28"/>
        </w:rPr>
      </w:pPr>
    </w:p>
    <w:p w:rsidR="004030D2" w:rsidRPr="0052566E" w:rsidRDefault="009F7160" w:rsidP="009F7160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 xml:space="preserve"> </w:t>
      </w:r>
      <w:r w:rsidR="00CA6E49" w:rsidRPr="0052566E">
        <w:rPr>
          <w:rFonts w:ascii="Times New Roman" w:hAnsi="Times New Roman"/>
          <w:sz w:val="28"/>
          <w:szCs w:val="28"/>
        </w:rPr>
        <w:t>Г</w:t>
      </w:r>
      <w:r w:rsidR="00351B10" w:rsidRPr="0052566E">
        <w:rPr>
          <w:rFonts w:ascii="Times New Roman" w:hAnsi="Times New Roman"/>
          <w:sz w:val="28"/>
          <w:szCs w:val="28"/>
        </w:rPr>
        <w:t xml:space="preserve">лава </w:t>
      </w:r>
      <w:r w:rsidR="00D8658A" w:rsidRPr="0052566E">
        <w:rPr>
          <w:rFonts w:ascii="Times New Roman" w:hAnsi="Times New Roman"/>
          <w:sz w:val="28"/>
          <w:szCs w:val="28"/>
        </w:rPr>
        <w:t>Александровского</w:t>
      </w:r>
      <w:r w:rsidRPr="0052566E">
        <w:rPr>
          <w:rFonts w:ascii="Times New Roman" w:hAnsi="Times New Roman"/>
          <w:sz w:val="28"/>
          <w:szCs w:val="28"/>
        </w:rPr>
        <w:t xml:space="preserve">  </w:t>
      </w:r>
    </w:p>
    <w:p w:rsidR="00B03817" w:rsidRPr="0052566E" w:rsidRDefault="004030D2" w:rsidP="009F7160">
      <w:pPr>
        <w:ind w:firstLine="709"/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sz w:val="28"/>
          <w:szCs w:val="28"/>
        </w:rPr>
        <w:t xml:space="preserve"> </w:t>
      </w:r>
      <w:r w:rsidR="00CA6E49" w:rsidRPr="0052566E">
        <w:rPr>
          <w:rFonts w:ascii="Times New Roman" w:hAnsi="Times New Roman"/>
          <w:sz w:val="28"/>
          <w:szCs w:val="28"/>
        </w:rPr>
        <w:t>сельского</w:t>
      </w:r>
      <w:r w:rsidR="00D8658A" w:rsidRPr="0052566E">
        <w:rPr>
          <w:rFonts w:ascii="Times New Roman" w:hAnsi="Times New Roman"/>
          <w:sz w:val="28"/>
          <w:szCs w:val="28"/>
        </w:rPr>
        <w:t xml:space="preserve">  </w:t>
      </w:r>
      <w:r w:rsidR="00F928A1">
        <w:rPr>
          <w:rFonts w:ascii="Times New Roman" w:hAnsi="Times New Roman"/>
          <w:sz w:val="28"/>
          <w:szCs w:val="28"/>
        </w:rPr>
        <w:t>поселения</w:t>
      </w:r>
      <w:r w:rsidR="00D8658A" w:rsidRPr="0052566E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D8658A" w:rsidRPr="0052566E">
        <w:rPr>
          <w:rFonts w:ascii="Times New Roman" w:hAnsi="Times New Roman"/>
          <w:sz w:val="28"/>
          <w:szCs w:val="28"/>
        </w:rPr>
        <w:t xml:space="preserve">                           </w:t>
      </w:r>
      <w:r w:rsidR="00CA6E49" w:rsidRPr="0052566E">
        <w:rPr>
          <w:rFonts w:ascii="Times New Roman" w:hAnsi="Times New Roman"/>
          <w:sz w:val="28"/>
          <w:szCs w:val="28"/>
        </w:rPr>
        <w:t xml:space="preserve"> </w:t>
      </w:r>
      <w:r w:rsidR="00D8658A" w:rsidRPr="0052566E">
        <w:rPr>
          <w:rFonts w:ascii="Times New Roman" w:hAnsi="Times New Roman"/>
          <w:sz w:val="28"/>
          <w:szCs w:val="28"/>
        </w:rPr>
        <w:t>Л.И. Вострикова</w:t>
      </w:r>
    </w:p>
    <w:sectPr w:rsidR="00B03817" w:rsidRPr="0052566E" w:rsidSect="00C44B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E9" w:rsidRDefault="00642DE9" w:rsidP="0078062D">
      <w:r>
        <w:separator/>
      </w:r>
    </w:p>
  </w:endnote>
  <w:endnote w:type="continuationSeparator" w:id="0">
    <w:p w:rsidR="00642DE9" w:rsidRDefault="00642DE9" w:rsidP="007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E9" w:rsidRDefault="00642DE9" w:rsidP="0078062D">
      <w:r>
        <w:separator/>
      </w:r>
    </w:p>
  </w:footnote>
  <w:footnote w:type="continuationSeparator" w:id="0">
    <w:p w:rsidR="00642DE9" w:rsidRDefault="00642DE9" w:rsidP="0078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Pr="00F337A3" w:rsidRDefault="0078062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0531"/>
    <w:multiLevelType w:val="multilevel"/>
    <w:tmpl w:val="7EFC2B0A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">
    <w:nsid w:val="35FC40CE"/>
    <w:multiLevelType w:val="multilevel"/>
    <w:tmpl w:val="E1784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FF0000"/>
      </w:r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color w:val="000000"/>
      </w:rPr>
    </w:lvl>
  </w:abstractNum>
  <w:abstractNum w:abstractNumId="3">
    <w:nsid w:val="53801288"/>
    <w:multiLevelType w:val="multilevel"/>
    <w:tmpl w:val="348C6E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235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27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  <w:color w:val="FF0000"/>
      </w:rPr>
    </w:lvl>
  </w:abstractNum>
  <w:abstractNum w:abstractNumId="4">
    <w:nsid w:val="583E053F"/>
    <w:multiLevelType w:val="multilevel"/>
    <w:tmpl w:val="04B02E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347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2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33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2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51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79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05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4160" w:hanging="2160"/>
      </w:pPr>
      <w:rPr>
        <w:rFonts w:hint="default"/>
        <w:color w:val="FF0000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F6D7251"/>
    <w:multiLevelType w:val="hybridMultilevel"/>
    <w:tmpl w:val="273A6334"/>
    <w:lvl w:ilvl="0" w:tplc="37123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A"/>
    <w:rsid w:val="00000CEB"/>
    <w:rsid w:val="000105C2"/>
    <w:rsid w:val="00027C90"/>
    <w:rsid w:val="00042E5B"/>
    <w:rsid w:val="00047A4D"/>
    <w:rsid w:val="00051B18"/>
    <w:rsid w:val="00064FEB"/>
    <w:rsid w:val="00070928"/>
    <w:rsid w:val="0008421E"/>
    <w:rsid w:val="00094265"/>
    <w:rsid w:val="000A05B5"/>
    <w:rsid w:val="000B66C6"/>
    <w:rsid w:val="000C0D92"/>
    <w:rsid w:val="000C742D"/>
    <w:rsid w:val="000F4404"/>
    <w:rsid w:val="00206F61"/>
    <w:rsid w:val="0022330D"/>
    <w:rsid w:val="00270137"/>
    <w:rsid w:val="0028784A"/>
    <w:rsid w:val="002917B2"/>
    <w:rsid w:val="00291C26"/>
    <w:rsid w:val="00294B8D"/>
    <w:rsid w:val="002D0B44"/>
    <w:rsid w:val="002F0512"/>
    <w:rsid w:val="0031112D"/>
    <w:rsid w:val="00314221"/>
    <w:rsid w:val="00314477"/>
    <w:rsid w:val="00314728"/>
    <w:rsid w:val="00334D1B"/>
    <w:rsid w:val="00351B10"/>
    <w:rsid w:val="003620A0"/>
    <w:rsid w:val="00383C12"/>
    <w:rsid w:val="003B488F"/>
    <w:rsid w:val="003C04C1"/>
    <w:rsid w:val="003C2ADC"/>
    <w:rsid w:val="003E6619"/>
    <w:rsid w:val="004030D2"/>
    <w:rsid w:val="00426657"/>
    <w:rsid w:val="004337DE"/>
    <w:rsid w:val="0044514F"/>
    <w:rsid w:val="004525F7"/>
    <w:rsid w:val="00457478"/>
    <w:rsid w:val="0046105C"/>
    <w:rsid w:val="004626B4"/>
    <w:rsid w:val="00471ECA"/>
    <w:rsid w:val="00477BB3"/>
    <w:rsid w:val="00485736"/>
    <w:rsid w:val="00494A54"/>
    <w:rsid w:val="004A1F23"/>
    <w:rsid w:val="004B1DBE"/>
    <w:rsid w:val="004C4B30"/>
    <w:rsid w:val="004C7A39"/>
    <w:rsid w:val="004F5706"/>
    <w:rsid w:val="00502C50"/>
    <w:rsid w:val="0052566E"/>
    <w:rsid w:val="00527D78"/>
    <w:rsid w:val="0055593A"/>
    <w:rsid w:val="00562987"/>
    <w:rsid w:val="005B05BE"/>
    <w:rsid w:val="005B5C71"/>
    <w:rsid w:val="005E2269"/>
    <w:rsid w:val="005F29C7"/>
    <w:rsid w:val="00604AE6"/>
    <w:rsid w:val="00605601"/>
    <w:rsid w:val="006143ED"/>
    <w:rsid w:val="0062277E"/>
    <w:rsid w:val="00642DE9"/>
    <w:rsid w:val="00644ADA"/>
    <w:rsid w:val="00690144"/>
    <w:rsid w:val="0069366D"/>
    <w:rsid w:val="006A5C0B"/>
    <w:rsid w:val="006B2DB3"/>
    <w:rsid w:val="006C37FC"/>
    <w:rsid w:val="006D36C9"/>
    <w:rsid w:val="006E6F8F"/>
    <w:rsid w:val="007042EA"/>
    <w:rsid w:val="00720797"/>
    <w:rsid w:val="00765623"/>
    <w:rsid w:val="0078062D"/>
    <w:rsid w:val="00793AFB"/>
    <w:rsid w:val="007A15E7"/>
    <w:rsid w:val="007C3988"/>
    <w:rsid w:val="007D355A"/>
    <w:rsid w:val="007D5735"/>
    <w:rsid w:val="007F212F"/>
    <w:rsid w:val="007F42BD"/>
    <w:rsid w:val="00800593"/>
    <w:rsid w:val="00812146"/>
    <w:rsid w:val="00825731"/>
    <w:rsid w:val="00831666"/>
    <w:rsid w:val="0083678D"/>
    <w:rsid w:val="008517FC"/>
    <w:rsid w:val="0087556E"/>
    <w:rsid w:val="00897A0A"/>
    <w:rsid w:val="008E5C8C"/>
    <w:rsid w:val="009210CD"/>
    <w:rsid w:val="00935727"/>
    <w:rsid w:val="00950C9A"/>
    <w:rsid w:val="00953A26"/>
    <w:rsid w:val="00966B97"/>
    <w:rsid w:val="0098672E"/>
    <w:rsid w:val="009A78B5"/>
    <w:rsid w:val="009B6D9B"/>
    <w:rsid w:val="009C72CD"/>
    <w:rsid w:val="009D2CD2"/>
    <w:rsid w:val="009D3EBD"/>
    <w:rsid w:val="009F36AB"/>
    <w:rsid w:val="009F5DBE"/>
    <w:rsid w:val="009F7160"/>
    <w:rsid w:val="00A373D2"/>
    <w:rsid w:val="00A400D2"/>
    <w:rsid w:val="00A75180"/>
    <w:rsid w:val="00A77BB3"/>
    <w:rsid w:val="00A81D13"/>
    <w:rsid w:val="00AD059C"/>
    <w:rsid w:val="00AE7A1E"/>
    <w:rsid w:val="00B01D23"/>
    <w:rsid w:val="00B03817"/>
    <w:rsid w:val="00B0563A"/>
    <w:rsid w:val="00B24991"/>
    <w:rsid w:val="00B3439A"/>
    <w:rsid w:val="00B50137"/>
    <w:rsid w:val="00B911DE"/>
    <w:rsid w:val="00BE3260"/>
    <w:rsid w:val="00C03727"/>
    <w:rsid w:val="00C25BC9"/>
    <w:rsid w:val="00C44B68"/>
    <w:rsid w:val="00C51A01"/>
    <w:rsid w:val="00C54215"/>
    <w:rsid w:val="00CA6E49"/>
    <w:rsid w:val="00CE619A"/>
    <w:rsid w:val="00CF22ED"/>
    <w:rsid w:val="00D40942"/>
    <w:rsid w:val="00D51D38"/>
    <w:rsid w:val="00D527BB"/>
    <w:rsid w:val="00D55EB2"/>
    <w:rsid w:val="00D8658A"/>
    <w:rsid w:val="00D90F0D"/>
    <w:rsid w:val="00D95675"/>
    <w:rsid w:val="00DD0CBA"/>
    <w:rsid w:val="00DD55B3"/>
    <w:rsid w:val="00DE42BB"/>
    <w:rsid w:val="00E13D1B"/>
    <w:rsid w:val="00ED1C35"/>
    <w:rsid w:val="00EE29A1"/>
    <w:rsid w:val="00F06F2E"/>
    <w:rsid w:val="00F337A3"/>
    <w:rsid w:val="00F676E5"/>
    <w:rsid w:val="00F80408"/>
    <w:rsid w:val="00F8316A"/>
    <w:rsid w:val="00F91355"/>
    <w:rsid w:val="00F928A1"/>
    <w:rsid w:val="00FB0D2C"/>
    <w:rsid w:val="00FD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9567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87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ravo.minjus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4170-3E14-4076-86FD-B69B745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6.1. Решение № 159 от 27.11.2019 года «О введении в действие земельного налога, </vt:lpstr>
      <vt:lpstr>района Воронежской области»;</vt:lpstr>
      <vt:lpstr>6.2. Решение № 18 от 30.11.2020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6.3. Решение № 54 от 26.07.2021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6.4. Решение №75 от 29.04.2022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6.5 Решение №104 от 29.11.2022 года «О внесении изменений в решение</vt:lpstr>
      <vt:lpstr>от 27 ноября   2019 года 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  <vt:lpstr>6.6. Решение № 123 от 30.06.2023 года «О внесении изменений в решение</vt:lpstr>
      <vt:lpstr>от 27 ноября  2019 года  №159 «О введении в действие земельного налога, </vt:lpstr>
      <vt:lpstr>установлении ставок и сроков его уплаты на территории Александровского сельского</vt:lpstr>
    </vt:vector>
  </TitlesOfParts>
  <Company>Reanimator Extreme Edition</Company>
  <LinksUpToDate>false</LinksUpToDate>
  <CharactersWithSpaces>10668</CharactersWithSpaces>
  <SharedDoc>false</SharedDoc>
  <HLinks>
    <vt:vector size="6" baseType="variant"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14</cp:revision>
  <cp:lastPrinted>2024-11-26T11:17:00Z</cp:lastPrinted>
  <dcterms:created xsi:type="dcterms:W3CDTF">2024-11-22T11:24:00Z</dcterms:created>
  <dcterms:modified xsi:type="dcterms:W3CDTF">2024-11-26T11:24:00Z</dcterms:modified>
</cp:coreProperties>
</file>