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3" w:rsidRPr="005F6563" w:rsidRDefault="005F6563" w:rsidP="005F6563">
      <w:pPr>
        <w:ind w:left="243" w:hanging="258"/>
        <w:jc w:val="center"/>
        <w:rPr>
          <w:rFonts w:ascii="Times New Roman" w:hAnsi="Times New Roman"/>
          <w:b/>
          <w:lang w:eastAsia="zh-CN"/>
        </w:rPr>
      </w:pPr>
      <w:r w:rsidRPr="005F6563">
        <w:rPr>
          <w:rFonts w:ascii="Times New Roman" w:hAnsi="Times New Roman"/>
          <w:b/>
          <w:lang w:eastAsia="zh-CN"/>
        </w:rPr>
        <w:t>АДМИНИСТРАЦИЯ</w:t>
      </w:r>
    </w:p>
    <w:p w:rsidR="005F6563" w:rsidRPr="005F6563" w:rsidRDefault="005F6563" w:rsidP="005F6563">
      <w:pPr>
        <w:suppressAutoHyphens/>
        <w:ind w:left="243" w:hanging="258"/>
        <w:jc w:val="center"/>
        <w:rPr>
          <w:rFonts w:ascii="Times New Roman" w:hAnsi="Times New Roman"/>
          <w:b/>
          <w:lang w:eastAsia="zh-CN"/>
        </w:rPr>
      </w:pPr>
      <w:r w:rsidRPr="005F6563">
        <w:rPr>
          <w:rFonts w:ascii="Times New Roman" w:hAnsi="Times New Roman"/>
          <w:b/>
          <w:lang w:eastAsia="zh-CN"/>
        </w:rPr>
        <w:t>АЛЕКСАНДРОВСКОГО СЕЛЬСКОГО ПОСЕЛЕНИЯ</w:t>
      </w:r>
    </w:p>
    <w:p w:rsidR="005F6563" w:rsidRPr="005F6563" w:rsidRDefault="005F6563" w:rsidP="005F6563">
      <w:pPr>
        <w:suppressAutoHyphens/>
        <w:ind w:left="243" w:hanging="258"/>
        <w:jc w:val="center"/>
        <w:rPr>
          <w:rFonts w:ascii="Times New Roman" w:hAnsi="Times New Roman"/>
          <w:b/>
          <w:lang w:eastAsia="zh-CN"/>
        </w:rPr>
      </w:pPr>
      <w:r w:rsidRPr="005F6563">
        <w:rPr>
          <w:rFonts w:ascii="Times New Roman" w:hAnsi="Times New Roman"/>
          <w:b/>
          <w:lang w:eastAsia="zh-CN"/>
        </w:rPr>
        <w:t>ТЕРНОВСКОГО МУНИЦИПАЛЬНОГО РАЙОНА</w:t>
      </w:r>
    </w:p>
    <w:p w:rsidR="005F6563" w:rsidRPr="005F6563" w:rsidRDefault="005F6563" w:rsidP="005F6563">
      <w:pPr>
        <w:suppressAutoHyphens/>
        <w:ind w:left="243" w:hanging="258"/>
        <w:jc w:val="center"/>
        <w:rPr>
          <w:rFonts w:ascii="Times New Roman" w:hAnsi="Times New Roman"/>
          <w:b/>
          <w:lang w:eastAsia="zh-CN"/>
        </w:rPr>
      </w:pPr>
      <w:r w:rsidRPr="005F6563">
        <w:rPr>
          <w:rFonts w:ascii="Times New Roman" w:hAnsi="Times New Roman"/>
          <w:b/>
          <w:lang w:eastAsia="zh-CN"/>
        </w:rPr>
        <w:t>ВОРОНЕЖСКОЙ ОБЛАСТИ</w:t>
      </w:r>
    </w:p>
    <w:p w:rsidR="005F6563" w:rsidRPr="005F6563" w:rsidRDefault="005F6563" w:rsidP="005F6563">
      <w:pPr>
        <w:suppressAutoHyphens/>
        <w:ind w:left="243" w:hanging="258"/>
        <w:jc w:val="center"/>
        <w:rPr>
          <w:rFonts w:ascii="Times New Roman" w:hAnsi="Times New Roman"/>
          <w:b/>
          <w:lang w:eastAsia="zh-CN"/>
        </w:rPr>
      </w:pPr>
    </w:p>
    <w:p w:rsidR="005F6563" w:rsidRPr="005F6563" w:rsidRDefault="005F6563" w:rsidP="005F6563">
      <w:pPr>
        <w:suppressAutoHyphens/>
        <w:ind w:left="243" w:hanging="258"/>
        <w:jc w:val="center"/>
        <w:rPr>
          <w:rFonts w:ascii="Times New Roman" w:hAnsi="Times New Roman"/>
          <w:b/>
          <w:lang w:eastAsia="zh-CN"/>
        </w:rPr>
      </w:pPr>
      <w:r w:rsidRPr="005F6563">
        <w:rPr>
          <w:rFonts w:ascii="Times New Roman" w:hAnsi="Times New Roman"/>
          <w:b/>
          <w:lang w:eastAsia="zh-CN"/>
        </w:rPr>
        <w:t>ПОСТАНОВЛЕНИЕ</w:t>
      </w:r>
    </w:p>
    <w:p w:rsidR="005F6563" w:rsidRPr="005F6563" w:rsidRDefault="005F6563" w:rsidP="005F6563">
      <w:pPr>
        <w:suppressAutoHyphens/>
        <w:ind w:firstLine="0"/>
        <w:jc w:val="center"/>
        <w:rPr>
          <w:rFonts w:ascii="Times New Roman" w:hAnsi="Times New Roman"/>
          <w:lang w:eastAsia="zh-CN"/>
        </w:rPr>
      </w:pPr>
    </w:p>
    <w:p w:rsidR="005F6563" w:rsidRPr="005F6563" w:rsidRDefault="005F6563" w:rsidP="005F6563">
      <w:pPr>
        <w:tabs>
          <w:tab w:val="left" w:pos="5730"/>
        </w:tabs>
        <w:ind w:firstLine="0"/>
        <w:jc w:val="left"/>
        <w:rPr>
          <w:rFonts w:ascii="Times New Roman" w:hAnsi="Times New Roman"/>
          <w:b/>
          <w:color w:val="FF0000"/>
        </w:rPr>
      </w:pPr>
      <w:r w:rsidRPr="005F6563">
        <w:rPr>
          <w:rFonts w:ascii="Times New Roman" w:hAnsi="Times New Roman"/>
        </w:rPr>
        <w:tab/>
      </w:r>
    </w:p>
    <w:p w:rsidR="005F6563" w:rsidRPr="005F6563" w:rsidRDefault="005F6563" w:rsidP="005F6563">
      <w:pPr>
        <w:ind w:firstLine="0"/>
        <w:jc w:val="left"/>
        <w:rPr>
          <w:rFonts w:ascii="Times New Roman" w:hAnsi="Times New Roman"/>
          <w:b/>
        </w:rPr>
      </w:pPr>
      <w:r w:rsidRPr="005F6563">
        <w:rPr>
          <w:rFonts w:ascii="Times New Roman" w:hAnsi="Times New Roman"/>
          <w:b/>
        </w:rPr>
        <w:t xml:space="preserve">     от </w:t>
      </w:r>
      <w:r w:rsidR="00AE7C37">
        <w:rPr>
          <w:rFonts w:ascii="Times New Roman" w:hAnsi="Times New Roman"/>
          <w:b/>
        </w:rPr>
        <w:t>08.11.</w:t>
      </w:r>
      <w:r>
        <w:rPr>
          <w:rFonts w:ascii="Times New Roman" w:hAnsi="Times New Roman"/>
          <w:b/>
        </w:rPr>
        <w:t xml:space="preserve"> 2023  г.           </w:t>
      </w:r>
      <w:r w:rsidR="00AE7C37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№ 34</w:t>
      </w:r>
    </w:p>
    <w:p w:rsidR="005F6563" w:rsidRDefault="005F6563" w:rsidP="005F6563">
      <w:pPr>
        <w:ind w:firstLine="0"/>
        <w:jc w:val="left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     </w:t>
      </w:r>
      <w:proofErr w:type="gramStart"/>
      <w:r w:rsidRPr="005F6563">
        <w:rPr>
          <w:rFonts w:ascii="Times New Roman" w:hAnsi="Times New Roman"/>
        </w:rPr>
        <w:t>с</w:t>
      </w:r>
      <w:proofErr w:type="gramEnd"/>
      <w:r w:rsidRPr="005F6563">
        <w:rPr>
          <w:rFonts w:ascii="Times New Roman" w:hAnsi="Times New Roman"/>
        </w:rPr>
        <w:t>. Александровка</w:t>
      </w:r>
    </w:p>
    <w:p w:rsidR="005F6563" w:rsidRPr="005F6563" w:rsidRDefault="005F6563" w:rsidP="005F6563">
      <w:pPr>
        <w:ind w:firstLine="0"/>
        <w:jc w:val="left"/>
        <w:rPr>
          <w:rFonts w:ascii="Times New Roman" w:hAnsi="Times New Roman"/>
        </w:rPr>
      </w:pPr>
    </w:p>
    <w:p w:rsidR="00AE7C37" w:rsidRDefault="00CC6615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>Об утверждении П</w:t>
      </w:r>
      <w:r w:rsidR="00AF053F" w:rsidRPr="00AE7C37">
        <w:rPr>
          <w:rFonts w:ascii="Times New Roman" w:hAnsi="Times New Roman"/>
          <w:b/>
          <w:sz w:val="28"/>
          <w:szCs w:val="28"/>
        </w:rPr>
        <w:t xml:space="preserve">оложения «О порядке </w:t>
      </w:r>
    </w:p>
    <w:p w:rsidR="00AE7C37" w:rsidRDefault="00AF053F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>содержания и ремонта автомобильных дорог</w:t>
      </w:r>
    </w:p>
    <w:p w:rsidR="00AE7C37" w:rsidRDefault="00AF053F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 xml:space="preserve"> общего пользования местного значения</w:t>
      </w:r>
      <w:r w:rsidR="005F6563" w:rsidRPr="00AE7C37">
        <w:rPr>
          <w:rFonts w:ascii="Times New Roman" w:hAnsi="Times New Roman"/>
          <w:b/>
          <w:sz w:val="28"/>
          <w:szCs w:val="28"/>
        </w:rPr>
        <w:t xml:space="preserve"> </w:t>
      </w:r>
    </w:p>
    <w:p w:rsidR="005F6563" w:rsidRPr="00AE7C37" w:rsidRDefault="005F6563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AF053F" w:rsidRPr="00AE7C3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7C37" w:rsidRDefault="005F6563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>Терновского</w:t>
      </w:r>
      <w:r w:rsidR="000F7023" w:rsidRPr="00AE7C3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F053F" w:rsidRPr="00AE7C37" w:rsidRDefault="000F7023" w:rsidP="00AE7C37">
      <w:pPr>
        <w:pStyle w:val="af0"/>
        <w:ind w:firstLine="0"/>
        <w:rPr>
          <w:rFonts w:ascii="Times New Roman" w:hAnsi="Times New Roman"/>
          <w:b/>
          <w:sz w:val="28"/>
          <w:szCs w:val="28"/>
        </w:rPr>
      </w:pPr>
      <w:r w:rsidRPr="00AE7C37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 w:rsidR="00AF053F" w:rsidRPr="00AE7C37">
        <w:rPr>
          <w:rFonts w:ascii="Times New Roman" w:hAnsi="Times New Roman"/>
          <w:b/>
          <w:sz w:val="28"/>
          <w:szCs w:val="28"/>
        </w:rPr>
        <w:t>»</w:t>
      </w:r>
    </w:p>
    <w:p w:rsidR="00AF053F" w:rsidRPr="00AE7C37" w:rsidRDefault="00AF053F" w:rsidP="00AE7C37">
      <w:pPr>
        <w:pStyle w:val="af0"/>
        <w:rPr>
          <w:rFonts w:ascii="Times New Roman" w:hAnsi="Times New Roman"/>
          <w:sz w:val="28"/>
          <w:szCs w:val="28"/>
        </w:rPr>
      </w:pPr>
    </w:p>
    <w:p w:rsidR="00AE7C37" w:rsidRPr="005F6563" w:rsidRDefault="00AE7C37" w:rsidP="00AE7C37">
      <w:pPr>
        <w:ind w:firstLine="0"/>
        <w:rPr>
          <w:rFonts w:ascii="Times New Roman" w:hAnsi="Times New Roman"/>
        </w:rPr>
      </w:pPr>
      <w:proofErr w:type="gramStart"/>
      <w:r w:rsidRPr="00AE7C37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Александровского  сельского поселения Терновского муниципального района Воронежской области,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AE7C37">
        <w:rPr>
          <w:rFonts w:ascii="Times New Roman" w:hAnsi="Times New Roman"/>
          <w:color w:val="000000"/>
          <w:sz w:val="28"/>
          <w:szCs w:val="28"/>
          <w:lang w:eastAsia="ar-SA"/>
        </w:rPr>
        <w:t>администрация Александровского сельского поселения Терновского муниципального района Воронежской области</w:t>
      </w:r>
      <w:proofErr w:type="gramEnd"/>
      <w:r w:rsidRPr="00AE7C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ПОСТАНОВЛЯЕТ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AE7C37" w:rsidRPr="00AE7C37" w:rsidRDefault="00AE7C37" w:rsidP="00AE7C37">
      <w:pPr>
        <w:suppressAutoHyphens/>
        <w:spacing w:after="3" w:line="244" w:lineRule="auto"/>
        <w:ind w:right="1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F053F" w:rsidRPr="00AE7C37" w:rsidRDefault="00AF053F" w:rsidP="00DF6F56">
      <w:pPr>
        <w:ind w:firstLine="709"/>
        <w:rPr>
          <w:rFonts w:ascii="Times New Roman" w:hAnsi="Times New Roman"/>
          <w:sz w:val="28"/>
          <w:szCs w:val="28"/>
        </w:rPr>
      </w:pPr>
      <w:r w:rsidRPr="00AE7C37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5F6563" w:rsidRPr="00AE7C37">
        <w:rPr>
          <w:rFonts w:ascii="Times New Roman" w:hAnsi="Times New Roman"/>
          <w:sz w:val="28"/>
          <w:szCs w:val="28"/>
        </w:rPr>
        <w:t xml:space="preserve"> Александровского </w:t>
      </w:r>
      <w:r w:rsidR="00103DDE" w:rsidRPr="00AE7C37">
        <w:rPr>
          <w:rFonts w:ascii="Times New Roman" w:hAnsi="Times New Roman"/>
          <w:sz w:val="28"/>
          <w:szCs w:val="28"/>
        </w:rPr>
        <w:t>с</w:t>
      </w:r>
      <w:r w:rsidR="00C16E03" w:rsidRPr="00AE7C37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5F6563" w:rsidRPr="00AE7C37">
        <w:rPr>
          <w:rFonts w:ascii="Times New Roman" w:hAnsi="Times New Roman"/>
          <w:sz w:val="28"/>
          <w:szCs w:val="28"/>
        </w:rPr>
        <w:t>Терновского</w:t>
      </w:r>
      <w:r w:rsidR="000F7023" w:rsidRPr="00AE7C3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AE7C37">
        <w:rPr>
          <w:rFonts w:ascii="Times New Roman" w:hAnsi="Times New Roman"/>
          <w:sz w:val="28"/>
          <w:szCs w:val="28"/>
        </w:rPr>
        <w:t>».</w:t>
      </w:r>
    </w:p>
    <w:p w:rsidR="00C16E03" w:rsidRPr="00AE7C37" w:rsidRDefault="00AF053F" w:rsidP="00DF6F56">
      <w:pPr>
        <w:ind w:firstLine="709"/>
        <w:rPr>
          <w:rFonts w:ascii="Times New Roman" w:hAnsi="Times New Roman"/>
          <w:sz w:val="28"/>
          <w:szCs w:val="28"/>
        </w:rPr>
      </w:pPr>
      <w:r w:rsidRPr="00AE7C37">
        <w:rPr>
          <w:rFonts w:ascii="Times New Roman" w:hAnsi="Times New Roman"/>
          <w:sz w:val="28"/>
          <w:szCs w:val="28"/>
        </w:rPr>
        <w:t>2.</w:t>
      </w:r>
      <w:r w:rsidR="00541551" w:rsidRPr="00AE7C37">
        <w:rPr>
          <w:rFonts w:ascii="Times New Roman" w:hAnsi="Times New Roman"/>
          <w:sz w:val="28"/>
          <w:szCs w:val="28"/>
        </w:rPr>
        <w:t xml:space="preserve"> </w:t>
      </w:r>
      <w:r w:rsidR="005F6563" w:rsidRPr="00AE7C37">
        <w:rPr>
          <w:rFonts w:ascii="Times New Roman" w:hAnsi="Times New Roman"/>
          <w:sz w:val="28"/>
          <w:szCs w:val="28"/>
        </w:rPr>
        <w:t>Настоящее постановление опубликовать в официальном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официальном сайте администрации Александровского сельского поселения Терновского муниципального района в сети «Интернет».</w:t>
      </w:r>
    </w:p>
    <w:p w:rsidR="00C16E03" w:rsidRPr="00AE7C37" w:rsidRDefault="00541551" w:rsidP="00DF6F56">
      <w:pPr>
        <w:ind w:firstLine="709"/>
        <w:rPr>
          <w:rFonts w:ascii="Times New Roman" w:hAnsi="Times New Roman"/>
          <w:sz w:val="28"/>
          <w:szCs w:val="28"/>
        </w:rPr>
      </w:pPr>
      <w:r w:rsidRPr="00AE7C37">
        <w:rPr>
          <w:rFonts w:ascii="Times New Roman" w:hAnsi="Times New Roman"/>
          <w:sz w:val="28"/>
          <w:szCs w:val="28"/>
        </w:rPr>
        <w:t>3</w:t>
      </w:r>
      <w:r w:rsidR="00BB329D" w:rsidRPr="00AE7C37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541551" w:rsidP="00DF6F56">
      <w:pPr>
        <w:ind w:firstLine="709"/>
        <w:rPr>
          <w:rFonts w:ascii="Times New Roman" w:hAnsi="Times New Roman"/>
          <w:sz w:val="28"/>
          <w:szCs w:val="28"/>
        </w:rPr>
      </w:pPr>
      <w:r w:rsidRPr="00AE7C37">
        <w:rPr>
          <w:rFonts w:ascii="Times New Roman" w:hAnsi="Times New Roman"/>
          <w:sz w:val="28"/>
          <w:szCs w:val="28"/>
        </w:rPr>
        <w:tab/>
      </w:r>
    </w:p>
    <w:p w:rsidR="00AE7C37" w:rsidRDefault="00AE7C37" w:rsidP="00DF6F56">
      <w:pPr>
        <w:ind w:firstLine="709"/>
        <w:rPr>
          <w:rFonts w:ascii="Times New Roman" w:hAnsi="Times New Roman"/>
          <w:sz w:val="28"/>
          <w:szCs w:val="28"/>
        </w:rPr>
      </w:pPr>
    </w:p>
    <w:p w:rsidR="00AE7C37" w:rsidRPr="00AE7C37" w:rsidRDefault="00AE7C37" w:rsidP="00DF6F5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6F56" w:rsidRPr="00AE7C37" w:rsidTr="00407F49">
        <w:tc>
          <w:tcPr>
            <w:tcW w:w="4927" w:type="dxa"/>
            <w:shd w:val="clear" w:color="auto" w:fill="auto"/>
          </w:tcPr>
          <w:p w:rsidR="00AE7C37" w:rsidRDefault="005F6563" w:rsidP="00AE7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37">
              <w:rPr>
                <w:rFonts w:ascii="Times New Roman" w:hAnsi="Times New Roman"/>
                <w:sz w:val="28"/>
                <w:szCs w:val="28"/>
              </w:rPr>
              <w:t xml:space="preserve"> Глава Александровского </w:t>
            </w:r>
          </w:p>
          <w:p w:rsidR="00DF6F56" w:rsidRPr="00AE7C37" w:rsidRDefault="00DF6F56" w:rsidP="00AE7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3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AE7C37" w:rsidRDefault="00AE7C37" w:rsidP="00AE7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6F56" w:rsidRPr="00AE7C37" w:rsidRDefault="00AE7C37" w:rsidP="00AE7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F6563" w:rsidRPr="00AE7C37">
              <w:rPr>
                <w:rFonts w:ascii="Times New Roman" w:hAnsi="Times New Roman"/>
                <w:sz w:val="28"/>
                <w:szCs w:val="28"/>
              </w:rPr>
              <w:t>Л.И.</w:t>
            </w:r>
            <w:r w:rsidR="002B7383" w:rsidRPr="00AE7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563" w:rsidRPr="00AE7C37">
              <w:rPr>
                <w:rFonts w:ascii="Times New Roman" w:hAnsi="Times New Roman"/>
                <w:sz w:val="28"/>
                <w:szCs w:val="28"/>
              </w:rPr>
              <w:t>Вострикова</w:t>
            </w:r>
          </w:p>
          <w:p w:rsidR="00DF6F56" w:rsidRPr="00AE7C37" w:rsidRDefault="00DF6F56" w:rsidP="00407F4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E03" w:rsidRPr="005F6563" w:rsidRDefault="00DF6F56" w:rsidP="00B8136C">
      <w:pPr>
        <w:ind w:firstLine="4962"/>
        <w:jc w:val="right"/>
        <w:rPr>
          <w:rFonts w:ascii="Times New Roman" w:hAnsi="Times New Roman"/>
        </w:rPr>
      </w:pPr>
      <w:r w:rsidRPr="00AE7C37">
        <w:rPr>
          <w:rFonts w:ascii="Times New Roman" w:hAnsi="Times New Roman"/>
          <w:sz w:val="28"/>
          <w:szCs w:val="28"/>
        </w:rPr>
        <w:br w:type="page"/>
      </w:r>
      <w:r w:rsidR="00BB329D" w:rsidRPr="005F6563">
        <w:rPr>
          <w:rFonts w:ascii="Times New Roman" w:hAnsi="Times New Roman"/>
        </w:rPr>
        <w:lastRenderedPageBreak/>
        <w:t>Утверждено:</w:t>
      </w:r>
    </w:p>
    <w:p w:rsidR="00C16E03" w:rsidRPr="005F6563" w:rsidRDefault="00BB329D" w:rsidP="00B8136C">
      <w:pPr>
        <w:ind w:firstLine="4962"/>
        <w:jc w:val="right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постановлением а</w:t>
      </w:r>
      <w:r w:rsidR="00C16E03" w:rsidRPr="005F6563">
        <w:rPr>
          <w:rFonts w:ascii="Times New Roman" w:hAnsi="Times New Roman"/>
        </w:rPr>
        <w:t>дминистрации</w:t>
      </w:r>
    </w:p>
    <w:p w:rsidR="00BB329D" w:rsidRPr="005F6563" w:rsidRDefault="005F6563" w:rsidP="00B8136C">
      <w:pPr>
        <w:ind w:firstLine="496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</w:t>
      </w:r>
      <w:r w:rsidR="00B31814" w:rsidRPr="005F6563">
        <w:rPr>
          <w:rFonts w:ascii="Times New Roman" w:hAnsi="Times New Roman"/>
        </w:rPr>
        <w:t xml:space="preserve"> </w:t>
      </w:r>
      <w:r w:rsidR="00C16E03" w:rsidRPr="005F6563">
        <w:rPr>
          <w:rFonts w:ascii="Times New Roman" w:hAnsi="Times New Roman"/>
        </w:rPr>
        <w:t>сельского поселения</w:t>
      </w:r>
    </w:p>
    <w:p w:rsidR="00BB329D" w:rsidRPr="005F6563" w:rsidRDefault="005F6563" w:rsidP="00B8136C">
      <w:pPr>
        <w:ind w:firstLine="496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Терновского</w:t>
      </w:r>
      <w:r w:rsidR="00BB329D" w:rsidRPr="005F6563">
        <w:rPr>
          <w:rFonts w:ascii="Times New Roman" w:hAnsi="Times New Roman"/>
        </w:rPr>
        <w:t xml:space="preserve"> муниципального </w:t>
      </w:r>
      <w:r w:rsidR="000F7023" w:rsidRPr="005F6563">
        <w:rPr>
          <w:rFonts w:ascii="Times New Roman" w:hAnsi="Times New Roman"/>
        </w:rPr>
        <w:t xml:space="preserve">района </w:t>
      </w:r>
    </w:p>
    <w:p w:rsidR="00BB329D" w:rsidRPr="005F6563" w:rsidRDefault="000F7023" w:rsidP="00B8136C">
      <w:pPr>
        <w:ind w:firstLine="4962"/>
        <w:jc w:val="right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Воронежской области</w:t>
      </w:r>
    </w:p>
    <w:p w:rsidR="00C16E03" w:rsidRPr="005F6563" w:rsidRDefault="00C16E03" w:rsidP="00B8136C">
      <w:pPr>
        <w:ind w:firstLine="4962"/>
        <w:jc w:val="right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от </w:t>
      </w:r>
      <w:r w:rsidR="00AE7C37">
        <w:rPr>
          <w:rFonts w:ascii="Times New Roman" w:hAnsi="Times New Roman"/>
        </w:rPr>
        <w:t>08.11</w:t>
      </w:r>
      <w:r w:rsidR="000079F1" w:rsidRPr="005F6563">
        <w:rPr>
          <w:rFonts w:ascii="Times New Roman" w:hAnsi="Times New Roman"/>
        </w:rPr>
        <w:t>.2023</w:t>
      </w:r>
      <w:r w:rsidR="00E74640" w:rsidRPr="005F6563">
        <w:rPr>
          <w:rFonts w:ascii="Times New Roman" w:hAnsi="Times New Roman"/>
        </w:rPr>
        <w:t xml:space="preserve"> года</w:t>
      </w:r>
      <w:r w:rsidR="00BB329D" w:rsidRPr="005F6563">
        <w:rPr>
          <w:rFonts w:ascii="Times New Roman" w:hAnsi="Times New Roman"/>
        </w:rPr>
        <w:t xml:space="preserve"> </w:t>
      </w:r>
      <w:r w:rsidR="00A25638" w:rsidRPr="005F6563">
        <w:rPr>
          <w:rFonts w:ascii="Times New Roman" w:hAnsi="Times New Roman"/>
        </w:rPr>
        <w:t>№</w:t>
      </w:r>
      <w:r w:rsidR="00AE7C37">
        <w:rPr>
          <w:rFonts w:ascii="Times New Roman" w:hAnsi="Times New Roman"/>
        </w:rPr>
        <w:t>34</w:t>
      </w:r>
    </w:p>
    <w:p w:rsidR="00AF053F" w:rsidRPr="00AE7C37" w:rsidRDefault="00AF053F" w:rsidP="00DF6F56">
      <w:pPr>
        <w:ind w:firstLine="709"/>
        <w:rPr>
          <w:rFonts w:ascii="Times New Roman" w:hAnsi="Times New Roman"/>
          <w:b/>
        </w:rPr>
      </w:pPr>
      <w:bookmarkStart w:id="0" w:name="_GoBack"/>
    </w:p>
    <w:p w:rsidR="00AF053F" w:rsidRPr="00AE7C37" w:rsidRDefault="00AF053F" w:rsidP="00DF6F56">
      <w:pPr>
        <w:ind w:firstLine="709"/>
        <w:jc w:val="center"/>
        <w:rPr>
          <w:rFonts w:ascii="Times New Roman" w:hAnsi="Times New Roman"/>
          <w:b/>
        </w:rPr>
      </w:pPr>
      <w:r w:rsidRPr="00AE7C37">
        <w:rPr>
          <w:rFonts w:ascii="Times New Roman" w:hAnsi="Times New Roman"/>
          <w:b/>
        </w:rPr>
        <w:t>Положение</w:t>
      </w:r>
    </w:p>
    <w:p w:rsidR="00AF053F" w:rsidRPr="00AE7C37" w:rsidRDefault="00AF053F" w:rsidP="00DF6F56">
      <w:pPr>
        <w:ind w:firstLine="709"/>
        <w:jc w:val="center"/>
        <w:rPr>
          <w:rFonts w:ascii="Times New Roman" w:hAnsi="Times New Roman"/>
          <w:b/>
        </w:rPr>
      </w:pPr>
      <w:r w:rsidRPr="00AE7C37">
        <w:rPr>
          <w:rFonts w:ascii="Times New Roman" w:hAnsi="Times New Roman"/>
          <w:b/>
        </w:rPr>
        <w:t>«О порядке содержания и ремонта автомобильных дорог общего пользования местного значения</w:t>
      </w:r>
      <w:r w:rsidR="005F6563" w:rsidRPr="00AE7C37">
        <w:rPr>
          <w:rFonts w:ascii="Times New Roman" w:hAnsi="Times New Roman"/>
          <w:b/>
        </w:rPr>
        <w:t xml:space="preserve"> Александровского </w:t>
      </w:r>
      <w:r w:rsidR="00541551" w:rsidRPr="00AE7C37">
        <w:rPr>
          <w:rFonts w:ascii="Times New Roman" w:hAnsi="Times New Roman"/>
          <w:b/>
        </w:rPr>
        <w:t xml:space="preserve">сельского поселения </w:t>
      </w:r>
      <w:r w:rsidR="005F6563" w:rsidRPr="00AE7C37">
        <w:rPr>
          <w:rFonts w:ascii="Times New Roman" w:hAnsi="Times New Roman"/>
          <w:b/>
        </w:rPr>
        <w:t>Терновского</w:t>
      </w:r>
      <w:r w:rsidR="000F7023" w:rsidRPr="00AE7C37">
        <w:rPr>
          <w:rFonts w:ascii="Times New Roman" w:hAnsi="Times New Roman"/>
          <w:b/>
        </w:rPr>
        <w:t xml:space="preserve"> муниципального района Воронежской области</w:t>
      </w:r>
      <w:r w:rsidRPr="00AE7C37">
        <w:rPr>
          <w:rFonts w:ascii="Times New Roman" w:hAnsi="Times New Roman"/>
          <w:b/>
        </w:rPr>
        <w:t>»</w:t>
      </w:r>
    </w:p>
    <w:bookmarkEnd w:id="0"/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Настоящее Положение разработано в соответствии с Федеральными законами </w:t>
      </w:r>
      <w:r w:rsidR="00CC3391" w:rsidRPr="005F6563">
        <w:rPr>
          <w:rFonts w:ascii="Times New Roman" w:hAnsi="Times New Roman"/>
        </w:rPr>
        <w:t xml:space="preserve">от 06.10.2003 № 131 – ФЗ, от 08.11.2007 г. № 257 –ФЗ </w:t>
      </w:r>
      <w:r w:rsidRPr="005F6563">
        <w:rPr>
          <w:rFonts w:ascii="Times New Roman" w:hAnsi="Times New Roman"/>
        </w:rPr>
        <w:t xml:space="preserve">«Об общих принципах организации местного самоуправления в Российской Федерации», «Об автомобильных дорогах </w:t>
      </w:r>
      <w:proofErr w:type="gramStart"/>
      <w:r w:rsidRPr="005F6563">
        <w:rPr>
          <w:rFonts w:ascii="Times New Roman" w:hAnsi="Times New Roman"/>
        </w:rPr>
        <w:t>и</w:t>
      </w:r>
      <w:proofErr w:type="gramEnd"/>
      <w:r w:rsidRPr="005F6563">
        <w:rPr>
          <w:rFonts w:ascii="Times New Roman" w:hAnsi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</w:t>
      </w:r>
      <w:r w:rsidR="005F6563">
        <w:rPr>
          <w:rFonts w:ascii="Times New Roman" w:hAnsi="Times New Roman"/>
        </w:rPr>
        <w:t xml:space="preserve"> Александровского </w:t>
      </w:r>
      <w:r w:rsidR="00541551" w:rsidRPr="005F6563">
        <w:rPr>
          <w:rFonts w:ascii="Times New Roman" w:hAnsi="Times New Roman"/>
        </w:rPr>
        <w:t xml:space="preserve">сельского поселения </w:t>
      </w:r>
      <w:r w:rsidR="005F6563">
        <w:rPr>
          <w:rFonts w:ascii="Times New Roman" w:hAnsi="Times New Roman"/>
        </w:rPr>
        <w:t>Терновского</w:t>
      </w:r>
      <w:r w:rsidR="000F7023" w:rsidRPr="005F6563">
        <w:rPr>
          <w:rFonts w:ascii="Times New Roman" w:hAnsi="Times New Roman"/>
        </w:rPr>
        <w:t xml:space="preserve"> муниципального района Воронежской области</w:t>
      </w:r>
      <w:r w:rsidR="00541551" w:rsidRPr="005F6563">
        <w:rPr>
          <w:rFonts w:ascii="Times New Roman" w:hAnsi="Times New Roman"/>
        </w:rPr>
        <w:t>.</w:t>
      </w:r>
    </w:p>
    <w:p w:rsidR="00541551" w:rsidRPr="005F6563" w:rsidRDefault="00541551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 1. Общие положения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 xml:space="preserve"> 1. Понятия, применяемые в настоящем Положении.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 настоящем Положении используются следующие основные понятия: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proofErr w:type="gramStart"/>
      <w:r w:rsidRPr="005F6563">
        <w:rPr>
          <w:rFonts w:ascii="Times New Roman" w:hAnsi="Times New Roman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5F6563">
        <w:rPr>
          <w:rFonts w:ascii="Times New Roman" w:hAnsi="Times New Roman"/>
        </w:rPr>
        <w:t>щиеся ее технологической частью</w:t>
      </w:r>
      <w:r w:rsidRPr="005F6563">
        <w:rPr>
          <w:rFonts w:ascii="Times New Roman" w:hAnsi="Times New Roman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11010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автомобильные дороги общего пользования местного значения</w:t>
      </w:r>
      <w:r w:rsidR="005F6563">
        <w:rPr>
          <w:rFonts w:ascii="Times New Roman" w:hAnsi="Times New Roman"/>
        </w:rPr>
        <w:t xml:space="preserve"> Александровского </w:t>
      </w:r>
      <w:r w:rsidRPr="005F6563">
        <w:rPr>
          <w:rFonts w:ascii="Times New Roman" w:hAnsi="Times New Roman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proofErr w:type="gramStart"/>
      <w:r w:rsidRPr="005F6563">
        <w:rPr>
          <w:rFonts w:ascii="Times New Roman" w:hAnsi="Times New Roman"/>
        </w:rPr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>2. Предмет регулирования настоящего Положения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</w:t>
      </w:r>
      <w:r w:rsidR="005F6563">
        <w:rPr>
          <w:rFonts w:ascii="Times New Roman" w:hAnsi="Times New Roman"/>
        </w:rPr>
        <w:t xml:space="preserve"> Александровского </w:t>
      </w:r>
      <w:r w:rsidRPr="005F6563">
        <w:rPr>
          <w:rFonts w:ascii="Times New Roman" w:hAnsi="Times New Roman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</w:r>
      <w:proofErr w:type="gramStart"/>
      <w:r w:rsidRPr="005F6563">
        <w:rPr>
          <w:rFonts w:ascii="Times New Roman" w:hAnsi="Times New Roman"/>
        </w:rPr>
        <w:t>и</w:t>
      </w:r>
      <w:proofErr w:type="gramEnd"/>
      <w:r w:rsidRPr="005F6563">
        <w:rPr>
          <w:rFonts w:ascii="Times New Roman" w:hAnsi="Times New Roman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>3. Цели содержания и ремонта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поддержание бесперебойного движения транспортных средств по автомобильным дорогам;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поддержание безопасных условий движения транспортных средств по автомобильным дорогам;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- обеспечение сохранности автомобильных дорог.</w:t>
      </w:r>
    </w:p>
    <w:p w:rsidR="007B2F4E" w:rsidRPr="005F6563" w:rsidRDefault="007B2F4E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>4. Мероприятия по организации и проведению работ по содержанию и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1) оценку технического состояния автомобильных дорог;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3) проведение работ по ремонту и (или) содержанию автомобильных дорог; 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4) приемку работ по ремонту и (или) содержанию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>5. Целевые программы по капитальному ремонту и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>Администрация</w:t>
      </w:r>
      <w:r w:rsidR="005F6563">
        <w:rPr>
          <w:rFonts w:ascii="Times New Roman" w:hAnsi="Times New Roman"/>
        </w:rPr>
        <w:t xml:space="preserve"> Александровского </w:t>
      </w:r>
      <w:r w:rsidRPr="005F6563">
        <w:rPr>
          <w:rFonts w:ascii="Times New Roman" w:hAnsi="Times New Roman"/>
        </w:rPr>
        <w:t>сельского поселения</w:t>
      </w:r>
      <w:r w:rsidR="00594D62" w:rsidRPr="005F6563">
        <w:rPr>
          <w:rFonts w:ascii="Times New Roman" w:hAnsi="Times New Roman"/>
        </w:rPr>
        <w:t xml:space="preserve"> </w:t>
      </w:r>
      <w:r w:rsidR="005F6563">
        <w:rPr>
          <w:rFonts w:ascii="Times New Roman" w:hAnsi="Times New Roman"/>
        </w:rPr>
        <w:t>Терновского</w:t>
      </w:r>
      <w:r w:rsidR="00594D62" w:rsidRPr="005F6563">
        <w:rPr>
          <w:rFonts w:ascii="Times New Roman" w:hAnsi="Times New Roman"/>
        </w:rPr>
        <w:t xml:space="preserve"> муниципального района Воронежской области (далее - администрация поселения)</w:t>
      </w:r>
      <w:r w:rsidRPr="005F6563">
        <w:rPr>
          <w:rFonts w:ascii="Times New Roman" w:hAnsi="Times New Roman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Целевая программа по капитальному ремонту и ремонту ав</w:t>
      </w:r>
      <w:r w:rsidR="00D11010" w:rsidRPr="005F6563">
        <w:rPr>
          <w:rFonts w:ascii="Times New Roman" w:hAnsi="Times New Roman"/>
        </w:rPr>
        <w:t>томобильных дорог утверждается а</w:t>
      </w:r>
      <w:r w:rsidR="00594D62" w:rsidRPr="005F6563">
        <w:rPr>
          <w:rFonts w:ascii="Times New Roman" w:hAnsi="Times New Roman"/>
        </w:rPr>
        <w:t>дминистрацией</w:t>
      </w:r>
      <w:r w:rsidRPr="005F6563">
        <w:rPr>
          <w:rFonts w:ascii="Times New Roman" w:hAnsi="Times New Roman"/>
        </w:rPr>
        <w:t xml:space="preserve"> поселения.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11010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</w:t>
      </w:r>
      <w:r w:rsidR="00AF053F" w:rsidRPr="005F6563">
        <w:rPr>
          <w:rFonts w:ascii="Times New Roman" w:hAnsi="Times New Roman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proofErr w:type="gramStart"/>
      <w:r w:rsidRPr="005F6563">
        <w:rPr>
          <w:rFonts w:ascii="Times New Roman" w:hAnsi="Times New Roman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5F6563">
        <w:rPr>
          <w:rFonts w:ascii="Times New Roman" w:hAnsi="Times New Roman"/>
        </w:rPr>
        <w:t>я работ, администрация</w:t>
      </w:r>
      <w:r w:rsidRPr="005F6563">
        <w:rPr>
          <w:rFonts w:ascii="Times New Roman" w:hAnsi="Times New Roman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</w:t>
      </w:r>
      <w:r w:rsidR="005F6563">
        <w:rPr>
          <w:rFonts w:ascii="Times New Roman" w:hAnsi="Times New Roman"/>
        </w:rPr>
        <w:t xml:space="preserve"> Александровского </w:t>
      </w:r>
      <w:r w:rsidRPr="005F6563">
        <w:rPr>
          <w:rFonts w:ascii="Times New Roman" w:hAnsi="Times New Roman"/>
        </w:rPr>
        <w:t>сельского поселения</w:t>
      </w:r>
      <w:r w:rsidR="00594D62" w:rsidRPr="005F6563">
        <w:rPr>
          <w:rFonts w:ascii="Times New Roman" w:hAnsi="Times New Roman"/>
        </w:rPr>
        <w:t xml:space="preserve"> </w:t>
      </w:r>
      <w:r w:rsidR="005F6563">
        <w:rPr>
          <w:rFonts w:ascii="Times New Roman" w:hAnsi="Times New Roman"/>
        </w:rPr>
        <w:t>Терновского</w:t>
      </w:r>
      <w:r w:rsidR="00594D62" w:rsidRPr="005F6563">
        <w:rPr>
          <w:rFonts w:ascii="Times New Roman" w:hAnsi="Times New Roman"/>
        </w:rPr>
        <w:t xml:space="preserve"> муниципального района Воронежской области</w:t>
      </w:r>
      <w:r w:rsidRPr="005F6563">
        <w:rPr>
          <w:rFonts w:ascii="Times New Roman" w:hAnsi="Times New Roman"/>
        </w:rPr>
        <w:t xml:space="preserve">. 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Планирование работ по капитальному ремонту, ремонту и содержанию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2.1</w:t>
      </w:r>
      <w:r w:rsidR="00AF053F" w:rsidRPr="005F6563">
        <w:rPr>
          <w:rFonts w:ascii="Times New Roman" w:hAnsi="Times New Roman"/>
        </w:rPr>
        <w:t>. Оценка технического состояния автомобильных дорог</w:t>
      </w:r>
    </w:p>
    <w:p w:rsidR="00AF053F" w:rsidRPr="005F6563" w:rsidRDefault="00AF053F" w:rsidP="00DF6F56">
      <w:pPr>
        <w:widowControl w:val="0"/>
        <w:autoSpaceDE w:val="0"/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5F6563">
        <w:rPr>
          <w:rFonts w:ascii="Times New Roman" w:hAnsi="Times New Roman"/>
        </w:rPr>
        <w:t>регламентов а</w:t>
      </w:r>
      <w:r w:rsidRPr="005F6563">
        <w:rPr>
          <w:rFonts w:ascii="Times New Roman" w:hAnsi="Times New Roman"/>
        </w:rPr>
        <w:t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5F6563">
        <w:rPr>
          <w:rFonts w:ascii="Times New Roman" w:hAnsi="Times New Roman"/>
          <w:shd w:val="clear" w:color="auto" w:fill="FFFFFF"/>
        </w:rPr>
        <w:t xml:space="preserve"> 7 августа 2020 г. № 288.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2. </w:t>
      </w:r>
      <w:proofErr w:type="gramStart"/>
      <w:r w:rsidRPr="005F6563">
        <w:rPr>
          <w:rFonts w:ascii="Times New Roman" w:hAnsi="Times New Roman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5F6563">
        <w:rPr>
          <w:rFonts w:ascii="Times New Roman" w:hAnsi="Times New Roman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2.2</w:t>
      </w:r>
      <w:r w:rsidR="00AF053F" w:rsidRPr="005F6563">
        <w:rPr>
          <w:rFonts w:ascii="Times New Roman" w:hAnsi="Times New Roman"/>
        </w:rPr>
        <w:t>. Формирование плана разработки проектов и (или) сметных расчетов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5F6563">
        <w:rPr>
          <w:rFonts w:ascii="Times New Roman" w:hAnsi="Times New Roman"/>
        </w:rPr>
        <w:t xml:space="preserve">поселения </w:t>
      </w:r>
      <w:r w:rsidRPr="005F6563">
        <w:rPr>
          <w:rFonts w:ascii="Times New Roman" w:hAnsi="Times New Roman"/>
        </w:rPr>
        <w:t>формирует сметные расчеты по ремонту или содержанию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2. На основании сметных расчётов администрацией поселения </w:t>
      </w:r>
      <w:r w:rsidR="00594D62" w:rsidRPr="005F6563">
        <w:rPr>
          <w:rFonts w:ascii="Times New Roman" w:hAnsi="Times New Roman"/>
        </w:rPr>
        <w:t xml:space="preserve">осуществляется </w:t>
      </w:r>
      <w:r w:rsidRPr="005F6563">
        <w:rPr>
          <w:rFonts w:ascii="Times New Roman" w:hAnsi="Times New Roman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5F6563">
        <w:rPr>
          <w:rFonts w:ascii="Times New Roman" w:hAnsi="Times New Roman"/>
        </w:rPr>
        <w:t>ны утверждаются Главой</w:t>
      </w:r>
      <w:r w:rsidR="005F6563">
        <w:rPr>
          <w:rFonts w:ascii="Times New Roman" w:hAnsi="Times New Roman"/>
        </w:rPr>
        <w:t xml:space="preserve"> Александровского </w:t>
      </w:r>
      <w:r w:rsidR="00594D62" w:rsidRPr="005F6563">
        <w:rPr>
          <w:rFonts w:ascii="Times New Roman" w:hAnsi="Times New Roman"/>
        </w:rPr>
        <w:t xml:space="preserve">сельского поселения </w:t>
      </w:r>
      <w:r w:rsidR="005F6563">
        <w:rPr>
          <w:rFonts w:ascii="Times New Roman" w:hAnsi="Times New Roman"/>
        </w:rPr>
        <w:t>Терновского</w:t>
      </w:r>
      <w:r w:rsidR="00594D62" w:rsidRPr="005F6563">
        <w:rPr>
          <w:rFonts w:ascii="Times New Roman" w:hAnsi="Times New Roman"/>
        </w:rPr>
        <w:t xml:space="preserve"> муниципального района Воронежской области</w:t>
      </w:r>
      <w:r w:rsidRPr="005F6563">
        <w:rPr>
          <w:rFonts w:ascii="Times New Roman" w:hAnsi="Times New Roman"/>
        </w:rPr>
        <w:t>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2.3</w:t>
      </w:r>
      <w:r w:rsidR="00AF053F" w:rsidRPr="005F6563">
        <w:rPr>
          <w:rFonts w:ascii="Times New Roman" w:hAnsi="Times New Roman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Работы по капитальному ремонту, по содержани</w:t>
      </w:r>
      <w:r w:rsidR="00594D62" w:rsidRPr="005F6563">
        <w:rPr>
          <w:rFonts w:ascii="Times New Roman" w:hAnsi="Times New Roman"/>
        </w:rPr>
        <w:t>ю и ремонту автомобильных дорог</w:t>
      </w:r>
      <w:r w:rsidRPr="005F6563">
        <w:rPr>
          <w:rFonts w:ascii="Times New Roman" w:hAnsi="Times New Roman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Порядок содержания автомобильных дорог местного значения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3.1</w:t>
      </w:r>
      <w:r w:rsidR="00AF053F" w:rsidRPr="005F6563">
        <w:rPr>
          <w:rFonts w:ascii="Times New Roman" w:hAnsi="Times New Roman"/>
        </w:rPr>
        <w:t>. Цели и задачи содержания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3.2</w:t>
      </w:r>
      <w:r w:rsidR="00AF053F" w:rsidRPr="005F6563">
        <w:rPr>
          <w:rFonts w:ascii="Times New Roman" w:hAnsi="Times New Roman"/>
        </w:rPr>
        <w:t>. Виды работ и мероприятия по содержанию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Мероприятия по содержанию автомобильных дорог </w:t>
      </w:r>
      <w:proofErr w:type="gramStart"/>
      <w:r w:rsidRPr="005F6563">
        <w:rPr>
          <w:rFonts w:ascii="Times New Roman" w:hAnsi="Times New Roman"/>
        </w:rPr>
        <w:t>организуются и осуществляются</w:t>
      </w:r>
      <w:proofErr w:type="gramEnd"/>
      <w:r w:rsidRPr="005F6563">
        <w:rPr>
          <w:rFonts w:ascii="Times New Roman" w:hAnsi="Times New Roman"/>
        </w:rPr>
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5F6563">
        <w:rPr>
          <w:rFonts w:ascii="Times New Roman" w:hAnsi="Times New Roman"/>
          <w:shd w:val="clear" w:color="auto" w:fill="FFFFFF"/>
        </w:rPr>
        <w:t>от 16 ноября 2012 г. № 402. 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3.3</w:t>
      </w:r>
      <w:r w:rsidR="00AF053F" w:rsidRPr="005F6563">
        <w:rPr>
          <w:rFonts w:ascii="Times New Roman" w:hAnsi="Times New Roman"/>
        </w:rPr>
        <w:t>. Подготовительные мероприятия к выполнению работ по содержанию автомобильной дороги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594D62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3.4</w:t>
      </w:r>
      <w:r w:rsidR="00AF053F" w:rsidRPr="005F6563">
        <w:rPr>
          <w:rFonts w:ascii="Times New Roman" w:hAnsi="Times New Roman"/>
        </w:rPr>
        <w:t>. Проведение работ по содержанию автомобильной дороги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3.5</w:t>
      </w:r>
      <w:r w:rsidR="00AF053F" w:rsidRPr="005F6563">
        <w:rPr>
          <w:rFonts w:ascii="Times New Roman" w:hAnsi="Times New Roman"/>
        </w:rPr>
        <w:t>. Приемка результатов выполненных работ по содержанию автомобильных дорог</w:t>
      </w:r>
    </w:p>
    <w:p w:rsidR="00AF053F" w:rsidRPr="005F6563" w:rsidRDefault="00AF053F" w:rsidP="00DF6F56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6563">
        <w:rPr>
          <w:rFonts w:ascii="Times New Roman" w:hAnsi="Times New Roman" w:cs="Times New Roman"/>
          <w:b w:val="0"/>
          <w:bCs w:val="0"/>
          <w:sz w:val="24"/>
          <w:szCs w:val="24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5F6563" w:rsidRDefault="00AF053F" w:rsidP="00DF6F56">
      <w:pPr>
        <w:ind w:firstLine="709"/>
        <w:mirrorIndents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5F6563" w:rsidRDefault="00AF053F" w:rsidP="00DF6F56">
      <w:pPr>
        <w:ind w:firstLine="709"/>
        <w:mirrorIndents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5F6563" w:rsidRDefault="00AF053F" w:rsidP="00DF6F56">
      <w:pPr>
        <w:ind w:firstLine="709"/>
        <w:mirrorIndents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3.6</w:t>
      </w:r>
      <w:r w:rsidR="00AF053F" w:rsidRPr="005F6563">
        <w:rPr>
          <w:rFonts w:ascii="Times New Roman" w:hAnsi="Times New Roman"/>
        </w:rPr>
        <w:t>. Устранение недостатков выполненных работ по содержанию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 4. Порядок ремонта автомобильных дорог местного значения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4.1</w:t>
      </w:r>
      <w:r w:rsidR="00AF053F" w:rsidRPr="005F6563">
        <w:rPr>
          <w:rFonts w:ascii="Times New Roman" w:hAnsi="Times New Roman"/>
        </w:rPr>
        <w:t>. Цели ремонта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4.2</w:t>
      </w:r>
      <w:r w:rsidR="00AF053F" w:rsidRPr="005F6563">
        <w:rPr>
          <w:rFonts w:ascii="Times New Roman" w:hAnsi="Times New Roman"/>
        </w:rPr>
        <w:t>. Виды работ и мероприятия по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5F6563">
        <w:rPr>
          <w:rFonts w:ascii="Times New Roman" w:hAnsi="Times New Roman"/>
          <w:shd w:val="clear" w:color="auto" w:fill="FFFFFF"/>
        </w:rPr>
        <w:t>от 16 ноября 2012 г. № 402. 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4.3</w:t>
      </w:r>
      <w:r w:rsidR="00AF053F" w:rsidRPr="005F6563">
        <w:rPr>
          <w:rFonts w:ascii="Times New Roman" w:hAnsi="Times New Roman"/>
        </w:rPr>
        <w:t>. Подготовительные мероприятия к выполнению работ по ремонту автомобильной дороги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В целях обеспечения б</w:t>
      </w:r>
      <w:r w:rsidR="00D82DAF" w:rsidRPr="005F6563">
        <w:rPr>
          <w:rFonts w:ascii="Times New Roman" w:hAnsi="Times New Roman"/>
        </w:rPr>
        <w:t>езопасности дорожного движения администрация</w:t>
      </w:r>
      <w:r w:rsidRPr="005F6563">
        <w:rPr>
          <w:rFonts w:ascii="Times New Roman" w:hAnsi="Times New Roman"/>
        </w:rPr>
        <w:t xml:space="preserve"> поселения совместно с организациями, осуществляющими работы по ремонту автомобильной дороги, </w:t>
      </w:r>
      <w:proofErr w:type="gramStart"/>
      <w:r w:rsidRPr="005F6563">
        <w:rPr>
          <w:rFonts w:ascii="Times New Roman" w:hAnsi="Times New Roman"/>
        </w:rPr>
        <w:t>разрабатывает схему движения транспортных средств и согласовывает</w:t>
      </w:r>
      <w:proofErr w:type="gramEnd"/>
      <w:r w:rsidRPr="005F6563">
        <w:rPr>
          <w:rFonts w:ascii="Times New Roman" w:hAnsi="Times New Roman"/>
        </w:rPr>
        <w:t xml:space="preserve"> схему с органами государственной инспекции безопасности дорожного движения.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5F6563">
        <w:rPr>
          <w:rFonts w:ascii="Times New Roman" w:hAnsi="Times New Roman"/>
        </w:rPr>
        <w:t>дств в ц</w:t>
      </w:r>
      <w:proofErr w:type="gramEnd"/>
      <w:r w:rsidRPr="005F6563">
        <w:rPr>
          <w:rFonts w:ascii="Times New Roman" w:hAnsi="Times New Roman"/>
        </w:rPr>
        <w:t>елях объезда участка дороги, на которой проводится ремонт.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4.4</w:t>
      </w:r>
      <w:r w:rsidR="00AF053F" w:rsidRPr="005F6563">
        <w:rPr>
          <w:rFonts w:ascii="Times New Roman" w:hAnsi="Times New Roman"/>
        </w:rPr>
        <w:t>. Проведение работ по ремонту автомобильной дороги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4.5</w:t>
      </w:r>
      <w:r w:rsidR="00AF053F" w:rsidRPr="005F6563">
        <w:rPr>
          <w:rFonts w:ascii="Times New Roman" w:hAnsi="Times New Roman"/>
        </w:rPr>
        <w:t>. Приемка результатов выполненных работ по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4.6</w:t>
      </w:r>
      <w:r w:rsidR="00AF053F" w:rsidRPr="005F6563">
        <w:rPr>
          <w:rFonts w:ascii="Times New Roman" w:hAnsi="Times New Roman"/>
        </w:rPr>
        <w:t>. Устранение недостатков выполненных работ по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 xml:space="preserve">Организациями, осуществившими работы по ремонту автомобильной </w:t>
      </w:r>
      <w:r w:rsidR="00BC2609" w:rsidRPr="005F6563">
        <w:rPr>
          <w:rFonts w:ascii="Times New Roman" w:hAnsi="Times New Roman"/>
        </w:rPr>
        <w:t>дороги в случае, если</w:t>
      </w:r>
      <w:r w:rsidRPr="005F6563">
        <w:rPr>
          <w:rFonts w:ascii="Times New Roman" w:hAnsi="Times New Roman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 5. Заключительные положения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5.1</w:t>
      </w:r>
      <w:r w:rsidR="00AF053F" w:rsidRPr="005F6563">
        <w:rPr>
          <w:rFonts w:ascii="Times New Roman" w:hAnsi="Times New Roman"/>
        </w:rPr>
        <w:t>. Источники финансирования работ по содержанию и ремонту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Мероприятия по содержанию и ремонту автомобильных дорог финансируются за счет средств местно</w:t>
      </w:r>
      <w:r w:rsidR="00D82DAF" w:rsidRPr="005F6563">
        <w:rPr>
          <w:rFonts w:ascii="Times New Roman" w:hAnsi="Times New Roman"/>
        </w:rPr>
        <w:t xml:space="preserve">го бюджета, областного бюджета </w:t>
      </w:r>
      <w:r w:rsidRPr="005F6563">
        <w:rPr>
          <w:rFonts w:ascii="Times New Roman" w:hAnsi="Times New Roman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</w:p>
    <w:p w:rsidR="00AF053F" w:rsidRPr="005F6563" w:rsidRDefault="00D82DA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5.2</w:t>
      </w:r>
      <w:r w:rsidR="00AF053F" w:rsidRPr="005F6563">
        <w:rPr>
          <w:rFonts w:ascii="Times New Roman" w:hAnsi="Times New Roman"/>
        </w:rPr>
        <w:t xml:space="preserve">. </w:t>
      </w:r>
      <w:proofErr w:type="gramStart"/>
      <w:r w:rsidR="00AF053F" w:rsidRPr="005F6563">
        <w:rPr>
          <w:rFonts w:ascii="Times New Roman" w:hAnsi="Times New Roman"/>
        </w:rPr>
        <w:t>Контроль за</w:t>
      </w:r>
      <w:proofErr w:type="gramEnd"/>
      <w:r w:rsidR="00AF053F" w:rsidRPr="005F6563">
        <w:rPr>
          <w:rFonts w:ascii="Times New Roman" w:hAnsi="Times New Roman"/>
        </w:rPr>
        <w:t xml:space="preserve"> обеспечением содержания и ремонта автомобильных дорог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1. </w:t>
      </w:r>
      <w:proofErr w:type="gramStart"/>
      <w:r w:rsidRPr="005F6563">
        <w:rPr>
          <w:rFonts w:ascii="Times New Roman" w:hAnsi="Times New Roman"/>
        </w:rPr>
        <w:t>Контроль за</w:t>
      </w:r>
      <w:proofErr w:type="gramEnd"/>
      <w:r w:rsidRPr="005F6563">
        <w:rPr>
          <w:rFonts w:ascii="Times New Roman" w:hAnsi="Times New Roman"/>
        </w:rPr>
        <w:t xml:space="preserve"> обеспечением содержания и ремонта ав</w:t>
      </w:r>
      <w:r w:rsidR="00D82DAF" w:rsidRPr="005F6563">
        <w:rPr>
          <w:rFonts w:ascii="Times New Roman" w:hAnsi="Times New Roman"/>
        </w:rPr>
        <w:t>томобильных дорог осуществляют а</w:t>
      </w:r>
      <w:r w:rsidRPr="005F6563">
        <w:rPr>
          <w:rFonts w:ascii="Times New Roman" w:hAnsi="Times New Roman"/>
        </w:rPr>
        <w:t>дминистрация поселения и контрольно-счетный орган.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5F6563" w:rsidRDefault="00AF053F" w:rsidP="00DF6F56">
      <w:pPr>
        <w:ind w:firstLine="709"/>
        <w:rPr>
          <w:rFonts w:ascii="Times New Roman" w:hAnsi="Times New Roman"/>
        </w:rPr>
      </w:pPr>
      <w:r w:rsidRPr="005F6563">
        <w:rPr>
          <w:rFonts w:ascii="Times New Roman" w:hAnsi="Times New Roman"/>
        </w:rPr>
        <w:t xml:space="preserve">3. Контрольно-счётный орган местного самоуправления осуществляет </w:t>
      </w:r>
      <w:proofErr w:type="gramStart"/>
      <w:r w:rsidRPr="005F6563">
        <w:rPr>
          <w:rFonts w:ascii="Times New Roman" w:hAnsi="Times New Roman"/>
        </w:rPr>
        <w:t>контроль за</w:t>
      </w:r>
      <w:proofErr w:type="gramEnd"/>
      <w:r w:rsidRPr="005F6563">
        <w:rPr>
          <w:rFonts w:ascii="Times New Roman" w:hAnsi="Times New Roman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5F6563" w:rsidSect="005F6563">
      <w:pgSz w:w="11906" w:h="16838"/>
      <w:pgMar w:top="851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09" w:rsidRDefault="002E5309" w:rsidP="00C16E03">
      <w:r>
        <w:separator/>
      </w:r>
    </w:p>
  </w:endnote>
  <w:endnote w:type="continuationSeparator" w:id="0">
    <w:p w:rsidR="002E5309" w:rsidRDefault="002E5309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09" w:rsidRDefault="002E5309" w:rsidP="00C16E03">
      <w:r>
        <w:separator/>
      </w:r>
    </w:p>
  </w:footnote>
  <w:footnote w:type="continuationSeparator" w:id="0">
    <w:p w:rsidR="002E5309" w:rsidRDefault="002E5309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3"/>
    <w:rsid w:val="000079F1"/>
    <w:rsid w:val="00035E4B"/>
    <w:rsid w:val="000402CF"/>
    <w:rsid w:val="000620B1"/>
    <w:rsid w:val="000E2834"/>
    <w:rsid w:val="000F7023"/>
    <w:rsid w:val="00103DDE"/>
    <w:rsid w:val="00152ABB"/>
    <w:rsid w:val="001A41D5"/>
    <w:rsid w:val="001C5666"/>
    <w:rsid w:val="001C59BB"/>
    <w:rsid w:val="0022112C"/>
    <w:rsid w:val="002B7383"/>
    <w:rsid w:val="002E5309"/>
    <w:rsid w:val="002E6E7A"/>
    <w:rsid w:val="00323EE6"/>
    <w:rsid w:val="00370011"/>
    <w:rsid w:val="003C6ACB"/>
    <w:rsid w:val="00407F49"/>
    <w:rsid w:val="004116C2"/>
    <w:rsid w:val="004314AC"/>
    <w:rsid w:val="00443DD6"/>
    <w:rsid w:val="00480580"/>
    <w:rsid w:val="004908F6"/>
    <w:rsid w:val="004F5E59"/>
    <w:rsid w:val="00541551"/>
    <w:rsid w:val="00550D18"/>
    <w:rsid w:val="00556D82"/>
    <w:rsid w:val="00594D62"/>
    <w:rsid w:val="005F6563"/>
    <w:rsid w:val="00612949"/>
    <w:rsid w:val="00633F11"/>
    <w:rsid w:val="006C515A"/>
    <w:rsid w:val="00722163"/>
    <w:rsid w:val="00731C79"/>
    <w:rsid w:val="00780BB2"/>
    <w:rsid w:val="00790A15"/>
    <w:rsid w:val="00792C2C"/>
    <w:rsid w:val="007937D3"/>
    <w:rsid w:val="007B2F4E"/>
    <w:rsid w:val="0087454A"/>
    <w:rsid w:val="008A211C"/>
    <w:rsid w:val="009738C0"/>
    <w:rsid w:val="009B603F"/>
    <w:rsid w:val="009D2E75"/>
    <w:rsid w:val="009F10A7"/>
    <w:rsid w:val="00A206B5"/>
    <w:rsid w:val="00A25638"/>
    <w:rsid w:val="00A623D6"/>
    <w:rsid w:val="00AE7C37"/>
    <w:rsid w:val="00AF053F"/>
    <w:rsid w:val="00B163E6"/>
    <w:rsid w:val="00B31814"/>
    <w:rsid w:val="00B8136C"/>
    <w:rsid w:val="00B90192"/>
    <w:rsid w:val="00BB329D"/>
    <w:rsid w:val="00BC2609"/>
    <w:rsid w:val="00BE0FCC"/>
    <w:rsid w:val="00C16E03"/>
    <w:rsid w:val="00C24DDA"/>
    <w:rsid w:val="00CC3391"/>
    <w:rsid w:val="00CC6615"/>
    <w:rsid w:val="00CD0060"/>
    <w:rsid w:val="00CD188A"/>
    <w:rsid w:val="00CD7D2F"/>
    <w:rsid w:val="00D11010"/>
    <w:rsid w:val="00D339A6"/>
    <w:rsid w:val="00D82DAF"/>
    <w:rsid w:val="00DF6F56"/>
    <w:rsid w:val="00E04D8F"/>
    <w:rsid w:val="00E33406"/>
    <w:rsid w:val="00E411ED"/>
    <w:rsid w:val="00E42C53"/>
    <w:rsid w:val="00E45291"/>
    <w:rsid w:val="00E46687"/>
    <w:rsid w:val="00E503C8"/>
    <w:rsid w:val="00E732AC"/>
    <w:rsid w:val="00E74640"/>
    <w:rsid w:val="00E94751"/>
    <w:rsid w:val="00EE3555"/>
    <w:rsid w:val="00F027ED"/>
    <w:rsid w:val="00F11805"/>
    <w:rsid w:val="00F2630E"/>
    <w:rsid w:val="00F77C59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A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90A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A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A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A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styleId="a5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DF6F5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F6F5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F6F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90A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90A1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F6F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A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790A15"/>
    <w:rPr>
      <w:color w:val="0000FF"/>
      <w:u w:val="none"/>
    </w:rPr>
  </w:style>
  <w:style w:type="table" w:styleId="af">
    <w:name w:val="Table Grid"/>
    <w:basedOn w:val="a1"/>
    <w:uiPriority w:val="39"/>
    <w:rsid w:val="00DF6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90A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A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A1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No Spacing"/>
    <w:uiPriority w:val="1"/>
    <w:qFormat/>
    <w:rsid w:val="005F6563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A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90A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A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A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A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styleId="a5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DF6F5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F6F5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F6F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90A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90A1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F6F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90A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790A15"/>
    <w:rPr>
      <w:color w:val="0000FF"/>
      <w:u w:val="none"/>
    </w:rPr>
  </w:style>
  <w:style w:type="table" w:styleId="af">
    <w:name w:val="Table Grid"/>
    <w:basedOn w:val="a1"/>
    <w:uiPriority w:val="39"/>
    <w:rsid w:val="00DF6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90A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A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A1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No Spacing"/>
    <w:uiPriority w:val="1"/>
    <w:qFormat/>
    <w:rsid w:val="005F6563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FDC3-F1A2-418A-9B38-FF85D122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3190</Words>
  <Characters>18183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Приемка результатов выполненных работ по содержанию автомобильных дорог осуще</vt:lpstr>
    </vt:vector>
  </TitlesOfParts>
  <Company>SPecialiST RePack</Company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9</cp:revision>
  <cp:lastPrinted>2023-07-28T07:56:00Z</cp:lastPrinted>
  <dcterms:created xsi:type="dcterms:W3CDTF">2023-10-30T12:55:00Z</dcterms:created>
  <dcterms:modified xsi:type="dcterms:W3CDTF">2023-11-08T08:38:00Z</dcterms:modified>
</cp:coreProperties>
</file>